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03783" w14:textId="5CEC3800" w:rsidR="00D3645F" w:rsidRDefault="006059DA" w:rsidP="00993FE5">
      <w:pPr>
        <w:tabs>
          <w:tab w:val="left" w:pos="7200"/>
        </w:tabs>
        <w:spacing w:line="312" w:lineRule="auto"/>
        <w:jc w:val="center"/>
        <w:rPr>
          <w:rFonts w:ascii="Calibri" w:hAnsi="Calibri" w:cs="Calibri"/>
          <w:b/>
          <w:sz w:val="32"/>
        </w:rPr>
      </w:pPr>
      <w:bookmarkStart w:id="0" w:name="_Hlk164857899"/>
      <w:bookmarkStart w:id="1" w:name="_Hlk137546033"/>
      <w:bookmarkStart w:id="2" w:name="_Hlk173832041"/>
      <w:r>
        <w:rPr>
          <w:rFonts w:ascii="Calibri" w:hAnsi="Calibri" w:cs="Calibri"/>
          <w:b/>
          <w:sz w:val="32"/>
        </w:rPr>
        <w:t>October 2</w:t>
      </w:r>
      <w:r w:rsidR="00AA2ABB">
        <w:rPr>
          <w:rFonts w:ascii="Calibri" w:hAnsi="Calibri" w:cs="Calibri"/>
          <w:b/>
          <w:sz w:val="32"/>
        </w:rPr>
        <w:t>, 2024</w:t>
      </w:r>
    </w:p>
    <w:p w14:paraId="43EE85B7" w14:textId="77777777" w:rsidR="005D1B8A" w:rsidRDefault="005D1B8A" w:rsidP="005D1B8A">
      <w:pPr>
        <w:spacing w:line="312" w:lineRule="auto"/>
        <w:jc w:val="center"/>
        <w:rPr>
          <w:rFonts w:ascii="Calibri" w:hAnsi="Calibri"/>
          <w:b/>
          <w:bCs/>
          <w:sz w:val="32"/>
          <w:szCs w:val="32"/>
        </w:rPr>
      </w:pPr>
      <w:bookmarkStart w:id="3" w:name="_Hlk178602227"/>
      <w:r>
        <w:rPr>
          <w:b/>
          <w:bCs/>
          <w:sz w:val="32"/>
          <w:szCs w:val="32"/>
        </w:rPr>
        <w:t>TEAMS Meeting</w:t>
      </w:r>
    </w:p>
    <w:p w14:paraId="21455390" w14:textId="77777777" w:rsidR="0087676B" w:rsidRDefault="0087676B" w:rsidP="00F60CA3">
      <w:pPr>
        <w:pStyle w:val="NoSpacing"/>
        <w:spacing w:line="312" w:lineRule="auto"/>
        <w:rPr>
          <w:rFonts w:asciiTheme="minorHAnsi" w:hAnsiTheme="minorHAnsi" w:cstheme="minorHAnsi"/>
          <w:b/>
          <w:bCs/>
        </w:rPr>
      </w:pPr>
      <w:bookmarkStart w:id="4" w:name="_Hlk139868604"/>
    </w:p>
    <w:bookmarkEnd w:id="0"/>
    <w:p w14:paraId="40B83CBA" w14:textId="77777777" w:rsidR="009E5815" w:rsidRPr="009E5815" w:rsidRDefault="009E5815" w:rsidP="009E5815">
      <w:pPr>
        <w:pStyle w:val="NoSpacing"/>
        <w:spacing w:line="312" w:lineRule="auto"/>
        <w:rPr>
          <w:rFonts w:ascii="Calibri" w:hAnsi="Calibri" w:cs="Calibri"/>
          <w:b/>
          <w:bCs/>
        </w:rPr>
      </w:pPr>
      <w:r w:rsidRPr="009E5815">
        <w:rPr>
          <w:rFonts w:ascii="Calibri" w:hAnsi="Calibri" w:cs="Calibri"/>
          <w:b/>
          <w:bCs/>
        </w:rPr>
        <w:t>1:00      Introductions- new members- Welcome</w:t>
      </w:r>
    </w:p>
    <w:p w14:paraId="76FE7BE4" w14:textId="77777777" w:rsidR="009E5815" w:rsidRPr="009E5815" w:rsidRDefault="009E5815" w:rsidP="009E5815">
      <w:pPr>
        <w:pStyle w:val="NoSpacing"/>
        <w:spacing w:line="312" w:lineRule="auto"/>
        <w:rPr>
          <w:rFonts w:ascii="Calibri" w:hAnsi="Calibri" w:cs="Calibri"/>
          <w:b/>
          <w:bCs/>
        </w:rPr>
      </w:pPr>
      <w:r w:rsidRPr="009E5815">
        <w:rPr>
          <w:rFonts w:ascii="Calibri" w:hAnsi="Calibri" w:cs="Calibri"/>
          <w:b/>
          <w:bCs/>
        </w:rPr>
        <w:t>1:05     Additions to agenda/ Review Minutes</w:t>
      </w:r>
    </w:p>
    <w:p w14:paraId="1BE3CF3E" w14:textId="77777777" w:rsidR="009E5815" w:rsidRPr="009E5815" w:rsidRDefault="009E5815" w:rsidP="009E5815">
      <w:pPr>
        <w:pStyle w:val="NoSpacing"/>
        <w:spacing w:line="312" w:lineRule="auto"/>
        <w:rPr>
          <w:rFonts w:ascii="Calibri" w:hAnsi="Calibri" w:cs="Calibri"/>
          <w:b/>
          <w:bCs/>
        </w:rPr>
      </w:pPr>
      <w:r w:rsidRPr="009E5815">
        <w:rPr>
          <w:rFonts w:ascii="Calibri" w:hAnsi="Calibri" w:cs="Calibri"/>
          <w:b/>
          <w:bCs/>
        </w:rPr>
        <w:t>1:10     New Chair Announcement/Confirmation: Brian Delude</w:t>
      </w:r>
    </w:p>
    <w:p w14:paraId="0D924948" w14:textId="77777777" w:rsidR="009E5815" w:rsidRPr="009E5815" w:rsidRDefault="009E5815" w:rsidP="009E5815">
      <w:pPr>
        <w:pStyle w:val="NoSpacing"/>
        <w:spacing w:line="312" w:lineRule="auto"/>
        <w:rPr>
          <w:rFonts w:ascii="Calibri" w:hAnsi="Calibri" w:cs="Calibri"/>
          <w:b/>
          <w:bCs/>
        </w:rPr>
      </w:pPr>
      <w:r w:rsidRPr="009E5815">
        <w:rPr>
          <w:rFonts w:ascii="Calibri" w:hAnsi="Calibri" w:cs="Calibri"/>
          <w:b/>
          <w:bCs/>
        </w:rPr>
        <w:t>1:15    Assessing IOP for Adults- CSSD Brian Delude</w:t>
      </w:r>
    </w:p>
    <w:p w14:paraId="4011F4C5" w14:textId="77777777" w:rsidR="009E5815" w:rsidRPr="009E5815" w:rsidRDefault="009E5815" w:rsidP="009E5815">
      <w:pPr>
        <w:pStyle w:val="NoSpacing"/>
        <w:spacing w:line="312" w:lineRule="auto"/>
        <w:rPr>
          <w:rFonts w:ascii="Calibri" w:hAnsi="Calibri" w:cs="Calibri"/>
          <w:b/>
          <w:bCs/>
        </w:rPr>
      </w:pPr>
      <w:r w:rsidRPr="009E5815">
        <w:rPr>
          <w:rFonts w:ascii="Calibri" w:hAnsi="Calibri" w:cs="Calibri"/>
          <w:b/>
          <w:bCs/>
        </w:rPr>
        <w:t>1:45    Updates on OSAC Recommendations:</w:t>
      </w:r>
    </w:p>
    <w:p w14:paraId="0BE80A74" w14:textId="77777777" w:rsidR="009E5815" w:rsidRPr="009E5815" w:rsidRDefault="009E5815" w:rsidP="009E5815">
      <w:pPr>
        <w:pStyle w:val="NoSpacing"/>
        <w:spacing w:line="312" w:lineRule="auto"/>
        <w:rPr>
          <w:rFonts w:ascii="Calibri" w:hAnsi="Calibri" w:cs="Calibri"/>
          <w:b/>
          <w:bCs/>
        </w:rPr>
      </w:pPr>
      <w:r w:rsidRPr="009E5815">
        <w:rPr>
          <w:rFonts w:ascii="Calibri" w:hAnsi="Calibri" w:cs="Calibri"/>
          <w:b/>
          <w:bCs/>
        </w:rPr>
        <w:t xml:space="preserve">2:10    Recommendations: ESI, MAT at DOC </w:t>
      </w:r>
    </w:p>
    <w:p w14:paraId="5FE5B24B" w14:textId="77777777" w:rsidR="009E5815" w:rsidRPr="009E5815" w:rsidRDefault="009E5815" w:rsidP="009E5815">
      <w:pPr>
        <w:pStyle w:val="NoSpacing"/>
        <w:spacing w:line="312" w:lineRule="auto"/>
        <w:rPr>
          <w:rFonts w:ascii="Calibri" w:hAnsi="Calibri" w:cs="Calibri"/>
          <w:b/>
          <w:bCs/>
        </w:rPr>
      </w:pPr>
      <w:r w:rsidRPr="009E5815">
        <w:rPr>
          <w:rFonts w:ascii="Calibri" w:hAnsi="Calibri" w:cs="Calibri"/>
          <w:b/>
          <w:bCs/>
        </w:rPr>
        <w:t>2:30    Plans for next meeting/Adjourn</w:t>
      </w:r>
    </w:p>
    <w:p w14:paraId="26EF8467" w14:textId="77777777" w:rsidR="0087676B" w:rsidRPr="00F60CA3" w:rsidRDefault="0087676B" w:rsidP="00F60CA3">
      <w:pPr>
        <w:pStyle w:val="NoSpacing"/>
        <w:spacing w:line="312" w:lineRule="auto"/>
        <w:rPr>
          <w:rFonts w:asciiTheme="minorHAnsi" w:hAnsiTheme="minorHAnsi" w:cstheme="minorHAnsi"/>
          <w:b/>
          <w:bCs/>
        </w:rPr>
      </w:pPr>
    </w:p>
    <w:bookmarkEnd w:id="1"/>
    <w:bookmarkEnd w:id="4"/>
    <w:p w14:paraId="67F301AE" w14:textId="77777777" w:rsidR="005D1B8A" w:rsidRDefault="005D1B8A" w:rsidP="005D1B8A">
      <w:pPr>
        <w:rPr>
          <w:rFonts w:ascii="Calibri" w:hAnsi="Calibri" w:cs="Calibri"/>
        </w:rPr>
      </w:pPr>
    </w:p>
    <w:p w14:paraId="075955D4" w14:textId="77777777" w:rsidR="000B4670" w:rsidRDefault="000B4670" w:rsidP="000B4670">
      <w:pPr>
        <w:pStyle w:val="NoSpacing"/>
        <w:spacing w:line="312" w:lineRule="auto"/>
        <w:rPr>
          <w:rFonts w:ascii="Calibri" w:hAnsi="Calibri" w:cs="Calibri"/>
          <w:sz w:val="28"/>
          <w:szCs w:val="28"/>
        </w:rPr>
      </w:pPr>
    </w:p>
    <w:p w14:paraId="093E5500" w14:textId="77777777" w:rsidR="000F357F" w:rsidRPr="001F60B8" w:rsidRDefault="00A16466" w:rsidP="000B4670">
      <w:pPr>
        <w:pStyle w:val="NoSpacing"/>
        <w:spacing w:line="312" w:lineRule="auto"/>
        <w:rPr>
          <w:rFonts w:ascii="Calibri" w:hAnsi="Calibri" w:cs="Calibri"/>
          <w:b/>
          <w:sz w:val="28"/>
          <w:szCs w:val="28"/>
        </w:rPr>
      </w:pPr>
      <w:r w:rsidRPr="001F60B8">
        <w:rPr>
          <w:rFonts w:ascii="Calibri" w:hAnsi="Calibri" w:cs="Calibri"/>
          <w:sz w:val="28"/>
          <w:szCs w:val="28"/>
        </w:rPr>
        <w:t>CJ Sub-Committee Meeting</w:t>
      </w:r>
      <w:r w:rsidR="000F357F" w:rsidRPr="001F60B8">
        <w:rPr>
          <w:rFonts w:ascii="Calibri" w:hAnsi="Calibri" w:cs="Calibri"/>
          <w:sz w:val="28"/>
          <w:szCs w:val="28"/>
        </w:rPr>
        <w:t>s</w:t>
      </w:r>
      <w:r w:rsidRPr="001F60B8">
        <w:rPr>
          <w:rFonts w:ascii="Calibri" w:hAnsi="Calibri" w:cs="Calibri"/>
          <w:sz w:val="28"/>
          <w:szCs w:val="28"/>
        </w:rPr>
        <w:t>:</w:t>
      </w:r>
      <w:r w:rsidR="00974590" w:rsidRPr="001F60B8">
        <w:rPr>
          <w:rFonts w:ascii="Calibri" w:hAnsi="Calibri" w:cs="Calibri"/>
          <w:sz w:val="28"/>
          <w:szCs w:val="28"/>
        </w:rPr>
        <w:t xml:space="preserve">  </w:t>
      </w:r>
    </w:p>
    <w:p w14:paraId="167C9DF8" w14:textId="6DCAE5DD" w:rsidR="00971E86" w:rsidRDefault="00971E86" w:rsidP="008C3017">
      <w:pPr>
        <w:pStyle w:val="ListParagraph"/>
        <w:numPr>
          <w:ilvl w:val="0"/>
          <w:numId w:val="15"/>
        </w:numPr>
        <w:rPr>
          <w:sz w:val="24"/>
        </w:rPr>
      </w:pPr>
      <w:r>
        <w:rPr>
          <w:sz w:val="24"/>
        </w:rPr>
        <w:t>November 6, 2024</w:t>
      </w:r>
    </w:p>
    <w:p w14:paraId="728372B7" w14:textId="7E882B12" w:rsidR="007B2773" w:rsidRPr="00993FE5" w:rsidRDefault="007B2773" w:rsidP="008C3017">
      <w:pPr>
        <w:pStyle w:val="ListParagraph"/>
        <w:numPr>
          <w:ilvl w:val="0"/>
          <w:numId w:val="15"/>
        </w:numPr>
        <w:rPr>
          <w:sz w:val="24"/>
        </w:rPr>
      </w:pPr>
      <w:r>
        <w:rPr>
          <w:sz w:val="24"/>
        </w:rPr>
        <w:t>December 4, 2024</w:t>
      </w:r>
    </w:p>
    <w:p w14:paraId="2D82CD7D" w14:textId="77777777" w:rsidR="008C3017" w:rsidRPr="00731CA1" w:rsidRDefault="008C3017" w:rsidP="008C3017"/>
    <w:p w14:paraId="0E11F66D" w14:textId="22967B1B" w:rsidR="008C3017" w:rsidRPr="00064B62" w:rsidRDefault="008C3017" w:rsidP="008C3017">
      <w:pPr>
        <w:pStyle w:val="NoSpacing"/>
        <w:rPr>
          <w:rFonts w:ascii="Calibri" w:hAnsi="Calibri" w:cs="Calibri"/>
          <w:b/>
          <w:sz w:val="28"/>
          <w:szCs w:val="28"/>
        </w:rPr>
      </w:pPr>
      <w:r w:rsidRPr="001F60B8">
        <w:rPr>
          <w:rFonts w:ascii="Calibri" w:hAnsi="Calibri" w:cs="Calibri"/>
          <w:b/>
          <w:sz w:val="28"/>
          <w:szCs w:val="28"/>
        </w:rPr>
        <w:t>Next ADPC meeting</w:t>
      </w:r>
      <w:r w:rsidRPr="001F60B8">
        <w:rPr>
          <w:rFonts w:ascii="Calibri" w:hAnsi="Calibri" w:cs="Calibri"/>
          <w:sz w:val="28"/>
          <w:szCs w:val="28"/>
        </w:rPr>
        <w:t xml:space="preserve">: </w:t>
      </w:r>
      <w:r>
        <w:rPr>
          <w:rFonts w:ascii="Calibri" w:hAnsi="Calibri" w:cs="Calibri"/>
          <w:sz w:val="28"/>
          <w:szCs w:val="28"/>
        </w:rPr>
        <w:t>Tuesday</w:t>
      </w:r>
      <w:r w:rsidRPr="00CB6545">
        <w:rPr>
          <w:rFonts w:ascii="Calibri" w:hAnsi="Calibri" w:cs="Calibri"/>
          <w:sz w:val="28"/>
          <w:szCs w:val="28"/>
        </w:rPr>
        <w:t xml:space="preserve">, </w:t>
      </w:r>
      <w:r w:rsidR="00373F34">
        <w:rPr>
          <w:rFonts w:ascii="Calibri" w:hAnsi="Calibri" w:cs="Calibri"/>
          <w:sz w:val="28"/>
          <w:szCs w:val="28"/>
        </w:rPr>
        <w:t>October 15</w:t>
      </w:r>
      <w:r w:rsidR="00707B3C">
        <w:rPr>
          <w:rFonts w:ascii="Calibri" w:hAnsi="Calibri" w:cs="Calibri"/>
          <w:sz w:val="28"/>
          <w:szCs w:val="28"/>
        </w:rPr>
        <w:t>,</w:t>
      </w:r>
      <w:r w:rsidR="00AA2ABB">
        <w:rPr>
          <w:rFonts w:ascii="Calibri" w:hAnsi="Calibri" w:cs="Calibri"/>
          <w:sz w:val="28"/>
          <w:szCs w:val="28"/>
        </w:rPr>
        <w:t xml:space="preserve"> 2024</w:t>
      </w:r>
      <w:r w:rsidRPr="00CB6545">
        <w:rPr>
          <w:rFonts w:ascii="Calibri" w:hAnsi="Calibri" w:cs="Calibri"/>
          <w:sz w:val="28"/>
          <w:szCs w:val="28"/>
        </w:rPr>
        <w:t xml:space="preserve"> </w:t>
      </w:r>
      <w:r w:rsidRPr="001F60B8">
        <w:rPr>
          <w:rFonts w:ascii="Calibri" w:hAnsi="Calibri" w:cs="Calibri"/>
          <w:sz w:val="28"/>
          <w:szCs w:val="28"/>
        </w:rPr>
        <w:t xml:space="preserve">10:00 a.m. – 12:00 p.m. </w:t>
      </w:r>
      <w:r>
        <w:rPr>
          <w:rFonts w:ascii="Calibri" w:hAnsi="Calibri" w:cs="Calibri"/>
          <w:sz w:val="28"/>
          <w:szCs w:val="28"/>
        </w:rPr>
        <w:t xml:space="preserve"> </w:t>
      </w:r>
      <w:r w:rsidR="007B2773">
        <w:rPr>
          <w:rFonts w:ascii="Calibri" w:hAnsi="Calibri" w:cs="Calibri"/>
          <w:sz w:val="28"/>
          <w:szCs w:val="28"/>
        </w:rPr>
        <w:t>This will be in person at the Legislative Office Building Room 1D</w:t>
      </w:r>
      <w:r>
        <w:rPr>
          <w:rFonts w:ascii="Calibri" w:hAnsi="Calibri" w:cs="Calibri"/>
          <w:sz w:val="28"/>
          <w:szCs w:val="28"/>
        </w:rPr>
        <w:t xml:space="preserve"> </w:t>
      </w:r>
    </w:p>
    <w:bookmarkEnd w:id="2"/>
    <w:bookmarkEnd w:id="3"/>
    <w:p w14:paraId="0F79BF46" w14:textId="7BC3FADF" w:rsidR="00E220E1" w:rsidRPr="00064B62" w:rsidRDefault="00E220E1" w:rsidP="008C3017">
      <w:pPr>
        <w:pStyle w:val="Heading4"/>
        <w:spacing w:line="240" w:lineRule="auto"/>
        <w:rPr>
          <w:rFonts w:ascii="Calibri" w:hAnsi="Calibri" w:cs="Calibri"/>
          <w:b w:val="0"/>
          <w:sz w:val="28"/>
          <w:szCs w:val="28"/>
        </w:rPr>
      </w:pPr>
    </w:p>
    <w:sectPr w:rsidR="00E220E1" w:rsidRPr="00064B62" w:rsidSect="000E5A2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5B0AA" w14:textId="77777777" w:rsidR="00BA2D06" w:rsidRDefault="00BA2D06" w:rsidP="00E629D6">
      <w:pPr>
        <w:spacing w:before="0" w:after="0" w:line="240" w:lineRule="auto"/>
      </w:pPr>
      <w:r>
        <w:separator/>
      </w:r>
    </w:p>
  </w:endnote>
  <w:endnote w:type="continuationSeparator" w:id="0">
    <w:p w14:paraId="1A64CBA7" w14:textId="77777777" w:rsidR="00BA2D06" w:rsidRDefault="00BA2D06" w:rsidP="00E629D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B94A7" w14:textId="77777777" w:rsidR="00BA2D06" w:rsidRDefault="00BA2D06" w:rsidP="00E629D6">
      <w:pPr>
        <w:spacing w:before="0" w:after="0" w:line="240" w:lineRule="auto"/>
      </w:pPr>
      <w:r>
        <w:separator/>
      </w:r>
    </w:p>
  </w:footnote>
  <w:footnote w:type="continuationSeparator" w:id="0">
    <w:p w14:paraId="659618EF" w14:textId="77777777" w:rsidR="00BA2D06" w:rsidRDefault="00BA2D06" w:rsidP="00E629D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DC638" w14:textId="77777777" w:rsidR="00DF1BFE" w:rsidRPr="001F60B8" w:rsidRDefault="00DF1BFE" w:rsidP="000E5A20">
    <w:pPr>
      <w:spacing w:line="240" w:lineRule="auto"/>
      <w:jc w:val="center"/>
      <w:rPr>
        <w:rFonts w:ascii="Calibri" w:hAnsi="Calibri" w:cs="Calibri"/>
        <w:b/>
        <w:sz w:val="44"/>
      </w:rPr>
    </w:pPr>
    <w:r w:rsidRPr="001F60B8">
      <w:rPr>
        <w:rFonts w:ascii="Calibri" w:hAnsi="Calibri" w:cs="Calibri"/>
        <w:b/>
        <w:sz w:val="44"/>
      </w:rPr>
      <w:t>AGENDA</w:t>
    </w:r>
  </w:p>
  <w:sdt>
    <w:sdtPr>
      <w:rPr>
        <w:rFonts w:ascii="Calibri" w:hAnsi="Calibri" w:cs="Calibri"/>
        <w:b/>
        <w:sz w:val="36"/>
      </w:rPr>
      <w:id w:val="44968575"/>
    </w:sdtPr>
    <w:sdtEndPr/>
    <w:sdtContent>
      <w:p w14:paraId="505A09DD" w14:textId="77777777" w:rsidR="00E629D6" w:rsidRPr="001F60B8" w:rsidRDefault="00DF1BFE" w:rsidP="000E5A20">
        <w:pPr>
          <w:spacing w:line="240" w:lineRule="auto"/>
          <w:jc w:val="center"/>
          <w:rPr>
            <w:rFonts w:ascii="Calibri" w:hAnsi="Calibri" w:cs="Calibri"/>
            <w:b/>
            <w:sz w:val="36"/>
          </w:rPr>
        </w:pPr>
        <w:r w:rsidRPr="001F60B8">
          <w:rPr>
            <w:rFonts w:ascii="Calibri" w:hAnsi="Calibri" w:cs="Calibri"/>
            <w:b/>
            <w:sz w:val="36"/>
          </w:rPr>
          <w:t>Criminal Justice ADPC Sub-Committee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EF6FC9"/>
    <w:multiLevelType w:val="hybridMultilevel"/>
    <w:tmpl w:val="5406E7EE"/>
    <w:lvl w:ilvl="0" w:tplc="EA3810A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E2B3295"/>
    <w:multiLevelType w:val="hybridMultilevel"/>
    <w:tmpl w:val="7B3C2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4906CA"/>
    <w:multiLevelType w:val="hybridMultilevel"/>
    <w:tmpl w:val="3B0810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C31DC6"/>
    <w:multiLevelType w:val="hybridMultilevel"/>
    <w:tmpl w:val="DC9251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564D86"/>
    <w:multiLevelType w:val="hybridMultilevel"/>
    <w:tmpl w:val="DB6C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0002E"/>
    <w:multiLevelType w:val="hybridMultilevel"/>
    <w:tmpl w:val="28CEC5E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3E83497"/>
    <w:multiLevelType w:val="hybridMultilevel"/>
    <w:tmpl w:val="F65E2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762954"/>
    <w:multiLevelType w:val="hybridMultilevel"/>
    <w:tmpl w:val="72BAD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33A1D"/>
    <w:multiLevelType w:val="hybridMultilevel"/>
    <w:tmpl w:val="34A65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26945"/>
    <w:multiLevelType w:val="hybridMultilevel"/>
    <w:tmpl w:val="75280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B546F"/>
    <w:multiLevelType w:val="hybridMultilevel"/>
    <w:tmpl w:val="6A687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6471F"/>
    <w:multiLevelType w:val="hybridMultilevel"/>
    <w:tmpl w:val="81FADD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73E22E2"/>
    <w:multiLevelType w:val="hybridMultilevel"/>
    <w:tmpl w:val="503CA1A0"/>
    <w:lvl w:ilvl="0" w:tplc="52445E70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31359"/>
    <w:multiLevelType w:val="hybridMultilevel"/>
    <w:tmpl w:val="F6420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61CA2"/>
    <w:multiLevelType w:val="hybridMultilevel"/>
    <w:tmpl w:val="E3E41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838941">
    <w:abstractNumId w:val="4"/>
  </w:num>
  <w:num w:numId="2" w16cid:durableId="1887914880">
    <w:abstractNumId w:val="3"/>
  </w:num>
  <w:num w:numId="3" w16cid:durableId="982779234">
    <w:abstractNumId w:val="2"/>
  </w:num>
  <w:num w:numId="4" w16cid:durableId="2122601131">
    <w:abstractNumId w:val="1"/>
  </w:num>
  <w:num w:numId="5" w16cid:durableId="619343430">
    <w:abstractNumId w:val="0"/>
  </w:num>
  <w:num w:numId="6" w16cid:durableId="348067613">
    <w:abstractNumId w:val="15"/>
  </w:num>
  <w:num w:numId="7" w16cid:durableId="928123022">
    <w:abstractNumId w:val="14"/>
  </w:num>
  <w:num w:numId="8" w16cid:durableId="437649409">
    <w:abstractNumId w:val="18"/>
  </w:num>
  <w:num w:numId="9" w16cid:durableId="486089435">
    <w:abstractNumId w:val="8"/>
  </w:num>
  <w:num w:numId="10" w16cid:durableId="1699771367">
    <w:abstractNumId w:val="11"/>
  </w:num>
  <w:num w:numId="11" w16cid:durableId="24867254">
    <w:abstractNumId w:val="7"/>
  </w:num>
  <w:num w:numId="12" w16cid:durableId="642808512">
    <w:abstractNumId w:val="6"/>
  </w:num>
  <w:num w:numId="13" w16cid:durableId="1433476545">
    <w:abstractNumId w:val="9"/>
  </w:num>
  <w:num w:numId="14" w16cid:durableId="599603860">
    <w:abstractNumId w:val="12"/>
  </w:num>
  <w:num w:numId="15" w16cid:durableId="336882530">
    <w:abstractNumId w:val="13"/>
  </w:num>
  <w:num w:numId="16" w16cid:durableId="1373454632">
    <w:abstractNumId w:val="10"/>
  </w:num>
  <w:num w:numId="17" w16cid:durableId="1105854483">
    <w:abstractNumId w:val="10"/>
  </w:num>
  <w:num w:numId="18" w16cid:durableId="182941610">
    <w:abstractNumId w:val="16"/>
  </w:num>
  <w:num w:numId="19" w16cid:durableId="1136482870">
    <w:abstractNumId w:val="5"/>
  </w:num>
  <w:num w:numId="20" w16cid:durableId="1047608685">
    <w:abstractNumId w:val="19"/>
  </w:num>
  <w:num w:numId="21" w16cid:durableId="3953935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8F0"/>
    <w:rsid w:val="0000208B"/>
    <w:rsid w:val="000029B4"/>
    <w:rsid w:val="00042C69"/>
    <w:rsid w:val="000540EF"/>
    <w:rsid w:val="00064B62"/>
    <w:rsid w:val="000670B4"/>
    <w:rsid w:val="00074238"/>
    <w:rsid w:val="000852CE"/>
    <w:rsid w:val="000A0900"/>
    <w:rsid w:val="000A2D17"/>
    <w:rsid w:val="000A5500"/>
    <w:rsid w:val="000B2F04"/>
    <w:rsid w:val="000B32C6"/>
    <w:rsid w:val="000B4670"/>
    <w:rsid w:val="000B6481"/>
    <w:rsid w:val="000C4287"/>
    <w:rsid w:val="000C5C0F"/>
    <w:rsid w:val="000C6B8E"/>
    <w:rsid w:val="000D1FC9"/>
    <w:rsid w:val="000D24DC"/>
    <w:rsid w:val="000E42AE"/>
    <w:rsid w:val="000E5A20"/>
    <w:rsid w:val="000E7B30"/>
    <w:rsid w:val="000F357F"/>
    <w:rsid w:val="000F4D06"/>
    <w:rsid w:val="000F796C"/>
    <w:rsid w:val="00125771"/>
    <w:rsid w:val="00127536"/>
    <w:rsid w:val="001315AB"/>
    <w:rsid w:val="001370CD"/>
    <w:rsid w:val="001430C6"/>
    <w:rsid w:val="00161714"/>
    <w:rsid w:val="0017628E"/>
    <w:rsid w:val="001821F9"/>
    <w:rsid w:val="00185812"/>
    <w:rsid w:val="00185CD0"/>
    <w:rsid w:val="0019192B"/>
    <w:rsid w:val="00196854"/>
    <w:rsid w:val="001A41CD"/>
    <w:rsid w:val="001B03FA"/>
    <w:rsid w:val="001B2D65"/>
    <w:rsid w:val="001C1A20"/>
    <w:rsid w:val="001C1B7D"/>
    <w:rsid w:val="001D47C0"/>
    <w:rsid w:val="001E267D"/>
    <w:rsid w:val="001E2B78"/>
    <w:rsid w:val="001E57A8"/>
    <w:rsid w:val="001E5A5D"/>
    <w:rsid w:val="001F50DD"/>
    <w:rsid w:val="001F5BE8"/>
    <w:rsid w:val="001F60B8"/>
    <w:rsid w:val="002011E0"/>
    <w:rsid w:val="00201DD8"/>
    <w:rsid w:val="002043E4"/>
    <w:rsid w:val="002077DE"/>
    <w:rsid w:val="00215FB1"/>
    <w:rsid w:val="00221FDB"/>
    <w:rsid w:val="00252081"/>
    <w:rsid w:val="002577B5"/>
    <w:rsid w:val="00266AFE"/>
    <w:rsid w:val="00280077"/>
    <w:rsid w:val="00283590"/>
    <w:rsid w:val="00284B33"/>
    <w:rsid w:val="00292387"/>
    <w:rsid w:val="00297EC9"/>
    <w:rsid w:val="002B0064"/>
    <w:rsid w:val="002B309D"/>
    <w:rsid w:val="002D5902"/>
    <w:rsid w:val="002E33AE"/>
    <w:rsid w:val="002E423D"/>
    <w:rsid w:val="002E721E"/>
    <w:rsid w:val="002E7292"/>
    <w:rsid w:val="002F05D5"/>
    <w:rsid w:val="002F1C77"/>
    <w:rsid w:val="002F2292"/>
    <w:rsid w:val="002F5003"/>
    <w:rsid w:val="00323A61"/>
    <w:rsid w:val="00323B4A"/>
    <w:rsid w:val="00325F7A"/>
    <w:rsid w:val="003312D2"/>
    <w:rsid w:val="003334EB"/>
    <w:rsid w:val="00335BD2"/>
    <w:rsid w:val="00342D11"/>
    <w:rsid w:val="00344C49"/>
    <w:rsid w:val="00347169"/>
    <w:rsid w:val="00351A3F"/>
    <w:rsid w:val="00352B9B"/>
    <w:rsid w:val="00352EDF"/>
    <w:rsid w:val="003569CE"/>
    <w:rsid w:val="00361AF4"/>
    <w:rsid w:val="003632FD"/>
    <w:rsid w:val="00363736"/>
    <w:rsid w:val="00364D6F"/>
    <w:rsid w:val="00365995"/>
    <w:rsid w:val="00371DA4"/>
    <w:rsid w:val="00373F34"/>
    <w:rsid w:val="00377C92"/>
    <w:rsid w:val="003842F3"/>
    <w:rsid w:val="00391066"/>
    <w:rsid w:val="003B4B86"/>
    <w:rsid w:val="003D1E22"/>
    <w:rsid w:val="003E7799"/>
    <w:rsid w:val="003F0ED2"/>
    <w:rsid w:val="00404EFF"/>
    <w:rsid w:val="00412080"/>
    <w:rsid w:val="00416DA0"/>
    <w:rsid w:val="00421075"/>
    <w:rsid w:val="0042689F"/>
    <w:rsid w:val="004326CE"/>
    <w:rsid w:val="00435A08"/>
    <w:rsid w:val="00455B31"/>
    <w:rsid w:val="00456A43"/>
    <w:rsid w:val="004637C0"/>
    <w:rsid w:val="00473320"/>
    <w:rsid w:val="0047585A"/>
    <w:rsid w:val="00480011"/>
    <w:rsid w:val="00486571"/>
    <w:rsid w:val="00487013"/>
    <w:rsid w:val="004A1315"/>
    <w:rsid w:val="004A23BB"/>
    <w:rsid w:val="004B063C"/>
    <w:rsid w:val="004B7C6F"/>
    <w:rsid w:val="004C0783"/>
    <w:rsid w:val="004C10A5"/>
    <w:rsid w:val="004D50D9"/>
    <w:rsid w:val="004D6B4F"/>
    <w:rsid w:val="004E207F"/>
    <w:rsid w:val="004F23B1"/>
    <w:rsid w:val="004F4F63"/>
    <w:rsid w:val="00501B4A"/>
    <w:rsid w:val="00502C66"/>
    <w:rsid w:val="00516BB6"/>
    <w:rsid w:val="005259DA"/>
    <w:rsid w:val="0053574D"/>
    <w:rsid w:val="00537BC9"/>
    <w:rsid w:val="00537D60"/>
    <w:rsid w:val="00545DA3"/>
    <w:rsid w:val="00556502"/>
    <w:rsid w:val="005605F8"/>
    <w:rsid w:val="00563633"/>
    <w:rsid w:val="00573BD9"/>
    <w:rsid w:val="00580156"/>
    <w:rsid w:val="0058782D"/>
    <w:rsid w:val="005918F4"/>
    <w:rsid w:val="0059280D"/>
    <w:rsid w:val="005C38AB"/>
    <w:rsid w:val="005C3B04"/>
    <w:rsid w:val="005C5806"/>
    <w:rsid w:val="005D11DB"/>
    <w:rsid w:val="005D1B8A"/>
    <w:rsid w:val="005E2E8D"/>
    <w:rsid w:val="005F33FC"/>
    <w:rsid w:val="005F4047"/>
    <w:rsid w:val="005F4921"/>
    <w:rsid w:val="00603541"/>
    <w:rsid w:val="006059DA"/>
    <w:rsid w:val="00607D07"/>
    <w:rsid w:val="00620F16"/>
    <w:rsid w:val="00621FB7"/>
    <w:rsid w:val="00622096"/>
    <w:rsid w:val="00625708"/>
    <w:rsid w:val="00637024"/>
    <w:rsid w:val="00656FC5"/>
    <w:rsid w:val="00661CF6"/>
    <w:rsid w:val="00661FEF"/>
    <w:rsid w:val="00665CAA"/>
    <w:rsid w:val="00672F23"/>
    <w:rsid w:val="00687580"/>
    <w:rsid w:val="006923E8"/>
    <w:rsid w:val="0069334A"/>
    <w:rsid w:val="006A16ED"/>
    <w:rsid w:val="006A5A33"/>
    <w:rsid w:val="006B012B"/>
    <w:rsid w:val="006B5648"/>
    <w:rsid w:val="006D6BFD"/>
    <w:rsid w:val="00703E5D"/>
    <w:rsid w:val="007055EA"/>
    <w:rsid w:val="007078EA"/>
    <w:rsid w:val="00707B3C"/>
    <w:rsid w:val="00710695"/>
    <w:rsid w:val="007173CD"/>
    <w:rsid w:val="00726DF0"/>
    <w:rsid w:val="00730224"/>
    <w:rsid w:val="00731CA1"/>
    <w:rsid w:val="007322E9"/>
    <w:rsid w:val="00733D3E"/>
    <w:rsid w:val="00757920"/>
    <w:rsid w:val="007738CC"/>
    <w:rsid w:val="007825C9"/>
    <w:rsid w:val="00792C22"/>
    <w:rsid w:val="007950CA"/>
    <w:rsid w:val="007A1AA3"/>
    <w:rsid w:val="007A592B"/>
    <w:rsid w:val="007B2773"/>
    <w:rsid w:val="007C3634"/>
    <w:rsid w:val="007C3936"/>
    <w:rsid w:val="007C645B"/>
    <w:rsid w:val="007D602A"/>
    <w:rsid w:val="007E0EC3"/>
    <w:rsid w:val="00804878"/>
    <w:rsid w:val="00806CB4"/>
    <w:rsid w:val="00815F60"/>
    <w:rsid w:val="00823E2F"/>
    <w:rsid w:val="00831080"/>
    <w:rsid w:val="00835408"/>
    <w:rsid w:val="008427C0"/>
    <w:rsid w:val="00846BB8"/>
    <w:rsid w:val="0085337C"/>
    <w:rsid w:val="008545E6"/>
    <w:rsid w:val="00857015"/>
    <w:rsid w:val="008708A0"/>
    <w:rsid w:val="0087676B"/>
    <w:rsid w:val="008814BD"/>
    <w:rsid w:val="00886B49"/>
    <w:rsid w:val="008961D6"/>
    <w:rsid w:val="008A20BA"/>
    <w:rsid w:val="008A3604"/>
    <w:rsid w:val="008B2A41"/>
    <w:rsid w:val="008B5B78"/>
    <w:rsid w:val="008B6B3B"/>
    <w:rsid w:val="008C3017"/>
    <w:rsid w:val="008C508C"/>
    <w:rsid w:val="008E43DD"/>
    <w:rsid w:val="008E70CD"/>
    <w:rsid w:val="008E72A3"/>
    <w:rsid w:val="008F1883"/>
    <w:rsid w:val="008F45E9"/>
    <w:rsid w:val="008F4862"/>
    <w:rsid w:val="00901CE1"/>
    <w:rsid w:val="0091130E"/>
    <w:rsid w:val="00911F12"/>
    <w:rsid w:val="00914324"/>
    <w:rsid w:val="00930EE2"/>
    <w:rsid w:val="00931459"/>
    <w:rsid w:val="00933E59"/>
    <w:rsid w:val="00942598"/>
    <w:rsid w:val="00952884"/>
    <w:rsid w:val="009538F6"/>
    <w:rsid w:val="009574D1"/>
    <w:rsid w:val="00961A96"/>
    <w:rsid w:val="00964705"/>
    <w:rsid w:val="00971E86"/>
    <w:rsid w:val="00974590"/>
    <w:rsid w:val="009809A6"/>
    <w:rsid w:val="00980D1A"/>
    <w:rsid w:val="00981382"/>
    <w:rsid w:val="00982BBC"/>
    <w:rsid w:val="00986A2C"/>
    <w:rsid w:val="00993FE5"/>
    <w:rsid w:val="009A6F7E"/>
    <w:rsid w:val="009B3A77"/>
    <w:rsid w:val="009B3ECB"/>
    <w:rsid w:val="009C056B"/>
    <w:rsid w:val="009C638D"/>
    <w:rsid w:val="009D42EE"/>
    <w:rsid w:val="009E334B"/>
    <w:rsid w:val="009E5815"/>
    <w:rsid w:val="009E584F"/>
    <w:rsid w:val="009F3866"/>
    <w:rsid w:val="00A00CB2"/>
    <w:rsid w:val="00A02837"/>
    <w:rsid w:val="00A16466"/>
    <w:rsid w:val="00A20FA6"/>
    <w:rsid w:val="00A35597"/>
    <w:rsid w:val="00A370B4"/>
    <w:rsid w:val="00A4312E"/>
    <w:rsid w:val="00A57E81"/>
    <w:rsid w:val="00A639F5"/>
    <w:rsid w:val="00A721A1"/>
    <w:rsid w:val="00A7286A"/>
    <w:rsid w:val="00AA08DE"/>
    <w:rsid w:val="00AA1CC3"/>
    <w:rsid w:val="00AA2ABB"/>
    <w:rsid w:val="00AA3E12"/>
    <w:rsid w:val="00AB449A"/>
    <w:rsid w:val="00AB4DFA"/>
    <w:rsid w:val="00AD1D6D"/>
    <w:rsid w:val="00AE5880"/>
    <w:rsid w:val="00AF0D2F"/>
    <w:rsid w:val="00AF4CA6"/>
    <w:rsid w:val="00B07E26"/>
    <w:rsid w:val="00B1229F"/>
    <w:rsid w:val="00B17C4B"/>
    <w:rsid w:val="00B31FFB"/>
    <w:rsid w:val="00B3204C"/>
    <w:rsid w:val="00B4228A"/>
    <w:rsid w:val="00B42D20"/>
    <w:rsid w:val="00B46BA6"/>
    <w:rsid w:val="00B665AB"/>
    <w:rsid w:val="00B72E21"/>
    <w:rsid w:val="00B77F3C"/>
    <w:rsid w:val="00B8373B"/>
    <w:rsid w:val="00B85F5B"/>
    <w:rsid w:val="00B86869"/>
    <w:rsid w:val="00B9334E"/>
    <w:rsid w:val="00B95559"/>
    <w:rsid w:val="00BA2D06"/>
    <w:rsid w:val="00BC2D4D"/>
    <w:rsid w:val="00BE2872"/>
    <w:rsid w:val="00BE2C59"/>
    <w:rsid w:val="00BF3140"/>
    <w:rsid w:val="00C041DB"/>
    <w:rsid w:val="00C04E40"/>
    <w:rsid w:val="00C10071"/>
    <w:rsid w:val="00C11A71"/>
    <w:rsid w:val="00C43D10"/>
    <w:rsid w:val="00C5000C"/>
    <w:rsid w:val="00C62FE7"/>
    <w:rsid w:val="00C83944"/>
    <w:rsid w:val="00C920A9"/>
    <w:rsid w:val="00CB1411"/>
    <w:rsid w:val="00CB6545"/>
    <w:rsid w:val="00CD440E"/>
    <w:rsid w:val="00CD6505"/>
    <w:rsid w:val="00CF21C7"/>
    <w:rsid w:val="00D03393"/>
    <w:rsid w:val="00D07F75"/>
    <w:rsid w:val="00D128F1"/>
    <w:rsid w:val="00D1304F"/>
    <w:rsid w:val="00D17AE5"/>
    <w:rsid w:val="00D268A5"/>
    <w:rsid w:val="00D274EE"/>
    <w:rsid w:val="00D3645F"/>
    <w:rsid w:val="00D42FF3"/>
    <w:rsid w:val="00D438DB"/>
    <w:rsid w:val="00D44376"/>
    <w:rsid w:val="00D52021"/>
    <w:rsid w:val="00D54301"/>
    <w:rsid w:val="00D60CB7"/>
    <w:rsid w:val="00D7310C"/>
    <w:rsid w:val="00D80BB2"/>
    <w:rsid w:val="00D868B9"/>
    <w:rsid w:val="00D91234"/>
    <w:rsid w:val="00DA2836"/>
    <w:rsid w:val="00DA7774"/>
    <w:rsid w:val="00DA7F87"/>
    <w:rsid w:val="00DB33C9"/>
    <w:rsid w:val="00DB52E7"/>
    <w:rsid w:val="00DB770C"/>
    <w:rsid w:val="00DC07AC"/>
    <w:rsid w:val="00DD04C5"/>
    <w:rsid w:val="00DD2814"/>
    <w:rsid w:val="00DF1BFE"/>
    <w:rsid w:val="00DF1EEE"/>
    <w:rsid w:val="00E00A11"/>
    <w:rsid w:val="00E07642"/>
    <w:rsid w:val="00E220E1"/>
    <w:rsid w:val="00E22849"/>
    <w:rsid w:val="00E26B73"/>
    <w:rsid w:val="00E339CC"/>
    <w:rsid w:val="00E433EA"/>
    <w:rsid w:val="00E4423E"/>
    <w:rsid w:val="00E53745"/>
    <w:rsid w:val="00E5658A"/>
    <w:rsid w:val="00E629D6"/>
    <w:rsid w:val="00E653F4"/>
    <w:rsid w:val="00E66374"/>
    <w:rsid w:val="00E7243F"/>
    <w:rsid w:val="00E74881"/>
    <w:rsid w:val="00E778F0"/>
    <w:rsid w:val="00E938E9"/>
    <w:rsid w:val="00E94B61"/>
    <w:rsid w:val="00EA54FC"/>
    <w:rsid w:val="00EB64F5"/>
    <w:rsid w:val="00EB7D07"/>
    <w:rsid w:val="00EC790A"/>
    <w:rsid w:val="00EF0538"/>
    <w:rsid w:val="00EF377A"/>
    <w:rsid w:val="00EF3A79"/>
    <w:rsid w:val="00F03265"/>
    <w:rsid w:val="00F14078"/>
    <w:rsid w:val="00F15051"/>
    <w:rsid w:val="00F20EBD"/>
    <w:rsid w:val="00F300FB"/>
    <w:rsid w:val="00F31FD7"/>
    <w:rsid w:val="00F4621E"/>
    <w:rsid w:val="00F46FAA"/>
    <w:rsid w:val="00F60CA3"/>
    <w:rsid w:val="00F73D7D"/>
    <w:rsid w:val="00F8111D"/>
    <w:rsid w:val="00F9103A"/>
    <w:rsid w:val="00F93F19"/>
    <w:rsid w:val="00FB00FD"/>
    <w:rsid w:val="00FB0353"/>
    <w:rsid w:val="00FC49B7"/>
    <w:rsid w:val="00FD1910"/>
    <w:rsid w:val="00FD34E2"/>
    <w:rsid w:val="00FD4ECB"/>
    <w:rsid w:val="00FE5BCD"/>
    <w:rsid w:val="00FE7BB6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5153"/>
    <o:shapelayout v:ext="edit">
      <o:idmap v:ext="edit" data="1"/>
    </o:shapelayout>
  </w:shapeDefaults>
  <w:decimalSymbol w:val="."/>
  <w:listSeparator w:val=","/>
  <w14:docId w14:val="2B57FB12"/>
  <w15:docId w15:val="{43F5A7BC-7E76-4D4E-B47D-9F1BE4A3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45F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uiPriority w:val="59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7E81"/>
    <w:pPr>
      <w:spacing w:before="0" w:after="200"/>
      <w:ind w:left="720"/>
      <w:contextualSpacing/>
    </w:pPr>
    <w:rPr>
      <w:rFonts w:eastAsiaTheme="minorHAnsi" w:cstheme="minorBidi"/>
      <w:sz w:val="22"/>
      <w:szCs w:val="22"/>
    </w:rPr>
  </w:style>
  <w:style w:type="paragraph" w:styleId="Header">
    <w:name w:val="header"/>
    <w:basedOn w:val="Normal"/>
    <w:link w:val="HeaderChar"/>
    <w:unhideWhenUsed/>
    <w:rsid w:val="00E629D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E629D6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nhideWhenUsed/>
    <w:rsid w:val="00E629D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E629D6"/>
    <w:rPr>
      <w:rFonts w:asciiTheme="minorHAnsi" w:hAnsiTheme="minorHAnsi"/>
      <w:szCs w:val="24"/>
    </w:rPr>
  </w:style>
  <w:style w:type="paragraph" w:styleId="NoSpacing">
    <w:name w:val="No Spacing"/>
    <w:uiPriority w:val="1"/>
    <w:qFormat/>
    <w:rsid w:val="00DF1BFE"/>
    <w:rPr>
      <w:rFonts w:eastAsiaTheme="minorHAnsi" w:cstheme="minorBidi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71DA4"/>
    <w:pPr>
      <w:spacing w:before="0"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1DA4"/>
    <w:rPr>
      <w:rFonts w:ascii="Calibri" w:eastAsiaTheme="minorHAnsi" w:hAnsi="Calibri" w:cstheme="minorBidi"/>
      <w:sz w:val="22"/>
      <w:szCs w:val="21"/>
    </w:rPr>
  </w:style>
  <w:style w:type="paragraph" w:customStyle="1" w:styleId="paragraph">
    <w:name w:val="paragraph"/>
    <w:basedOn w:val="Normal"/>
    <w:rsid w:val="002011E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12577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eaton\AppData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70</TotalTime>
  <Pages>1</Pages>
  <Words>78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DMHAS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EATON, INES</dc:creator>
  <cp:lastModifiedBy>Ebrahimi, Danielle</cp:lastModifiedBy>
  <cp:revision>5</cp:revision>
  <cp:lastPrinted>2018-07-25T14:25:00Z</cp:lastPrinted>
  <dcterms:created xsi:type="dcterms:W3CDTF">2024-09-04T17:39:00Z</dcterms:created>
  <dcterms:modified xsi:type="dcterms:W3CDTF">2024-10-01T18:25:00Z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