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3783" w14:textId="6030CAF9" w:rsidR="00D3645F" w:rsidRDefault="00AA7B84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bookmarkStart w:id="2" w:name="_Hlk173832041"/>
      <w:bookmarkStart w:id="3" w:name="_Hlk181357909"/>
      <w:r>
        <w:rPr>
          <w:rFonts w:ascii="Calibri" w:hAnsi="Calibri" w:cs="Calibri"/>
          <w:b/>
          <w:sz w:val="32"/>
        </w:rPr>
        <w:t>November 6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bookmarkStart w:id="4" w:name="_Hlk178602227"/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5" w:name="_Hlk139868604"/>
    </w:p>
    <w:bookmarkEnd w:id="0"/>
    <w:p w14:paraId="40B83CBA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1:00      Introductions- new members- Welcome</w:t>
      </w:r>
    </w:p>
    <w:p w14:paraId="1BE3CF3E" w14:textId="3E2AD7E5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1:05     Additions to agenda/ Review Minutes</w:t>
      </w:r>
    </w:p>
    <w:p w14:paraId="0D924948" w14:textId="0CA93B9E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1:1</w:t>
      </w:r>
      <w:r w:rsidR="006D2B06">
        <w:rPr>
          <w:rFonts w:ascii="Calibri" w:hAnsi="Calibri" w:cs="Calibri"/>
          <w:b/>
          <w:bCs/>
        </w:rPr>
        <w:t>0</w:t>
      </w:r>
      <w:r w:rsidRPr="009E5815">
        <w:rPr>
          <w:rFonts w:ascii="Calibri" w:hAnsi="Calibri" w:cs="Calibri"/>
          <w:b/>
          <w:bCs/>
        </w:rPr>
        <w:t xml:space="preserve">    </w:t>
      </w:r>
      <w:r w:rsidR="001A25E4">
        <w:rPr>
          <w:rFonts w:ascii="Calibri" w:hAnsi="Calibri" w:cs="Calibri"/>
          <w:b/>
          <w:bCs/>
        </w:rPr>
        <w:t>Juvenile Re-Entry- Tasha Hunt</w:t>
      </w:r>
    </w:p>
    <w:p w14:paraId="4011F4C5" w14:textId="472CF25A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1:4</w:t>
      </w:r>
      <w:r w:rsidR="006D2B06">
        <w:rPr>
          <w:rFonts w:ascii="Calibri" w:hAnsi="Calibri" w:cs="Calibri"/>
          <w:b/>
          <w:bCs/>
        </w:rPr>
        <w:t>0</w:t>
      </w:r>
      <w:r w:rsidRPr="009E5815">
        <w:rPr>
          <w:rFonts w:ascii="Calibri" w:hAnsi="Calibri" w:cs="Calibri"/>
          <w:b/>
          <w:bCs/>
        </w:rPr>
        <w:t>    Updates on OSAC Recommendations:</w:t>
      </w:r>
    </w:p>
    <w:p w14:paraId="0BE80A74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 xml:space="preserve">2:10    Recommendations: ESI, MAT at DOC </w:t>
      </w:r>
    </w:p>
    <w:p w14:paraId="5FE5B24B" w14:textId="77777777" w:rsidR="009E5815" w:rsidRPr="009E5815" w:rsidRDefault="009E5815" w:rsidP="009E5815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9E5815">
        <w:rPr>
          <w:rFonts w:ascii="Calibri" w:hAnsi="Calibri" w:cs="Calibri"/>
          <w:b/>
          <w:bCs/>
        </w:rPr>
        <w:t>2:30    Plans for next meeting/Adjourn</w:t>
      </w:r>
    </w:p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5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728372B7" w14:textId="7E882B12" w:rsidR="007B2773" w:rsidRDefault="007B2773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December 4, 2024</w:t>
      </w:r>
    </w:p>
    <w:p w14:paraId="315701C3" w14:textId="531427F3" w:rsidR="00AA7B84" w:rsidRDefault="00AA7B84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January (No meeting- Holiday)</w:t>
      </w:r>
    </w:p>
    <w:p w14:paraId="00ACA393" w14:textId="76B48A26" w:rsidR="00AA7B84" w:rsidRPr="00993FE5" w:rsidRDefault="00AA7B84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February 5, 2025</w:t>
      </w:r>
    </w:p>
    <w:bookmarkEnd w:id="3"/>
    <w:p w14:paraId="2D82CD7D" w14:textId="77777777" w:rsidR="008C3017" w:rsidRPr="00731CA1" w:rsidRDefault="008C3017" w:rsidP="008C3017"/>
    <w:p w14:paraId="0E11F66D" w14:textId="76DA8DD6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AA7B84">
        <w:rPr>
          <w:rFonts w:ascii="Calibri" w:hAnsi="Calibri" w:cs="Calibri"/>
          <w:sz w:val="28"/>
          <w:szCs w:val="28"/>
        </w:rPr>
        <w:t>December 17</w:t>
      </w:r>
      <w:r w:rsidR="00707B3C">
        <w:rPr>
          <w:rFonts w:ascii="Calibri" w:hAnsi="Calibri" w:cs="Calibri"/>
          <w:sz w:val="28"/>
          <w:szCs w:val="28"/>
        </w:rPr>
        <w:t>,</w:t>
      </w:r>
      <w:r w:rsidR="00AA2AB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A2ABB">
        <w:rPr>
          <w:rFonts w:ascii="Calibri" w:hAnsi="Calibri" w:cs="Calibri"/>
          <w:sz w:val="28"/>
          <w:szCs w:val="28"/>
        </w:rPr>
        <w:t>2024</w:t>
      </w:r>
      <w:proofErr w:type="gramEnd"/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</w:t>
      </w:r>
    </w:p>
    <w:bookmarkEnd w:id="2"/>
    <w:bookmarkEnd w:id="4"/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4287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25E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80077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0BF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3F34"/>
    <w:rsid w:val="00377C92"/>
    <w:rsid w:val="003842F3"/>
    <w:rsid w:val="00391066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332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C10A5"/>
    <w:rsid w:val="004D50D9"/>
    <w:rsid w:val="004D6B4F"/>
    <w:rsid w:val="004E207F"/>
    <w:rsid w:val="004F23B1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05F8"/>
    <w:rsid w:val="00563633"/>
    <w:rsid w:val="00570A92"/>
    <w:rsid w:val="00573BD9"/>
    <w:rsid w:val="00580156"/>
    <w:rsid w:val="0058782D"/>
    <w:rsid w:val="005918F4"/>
    <w:rsid w:val="0059280D"/>
    <w:rsid w:val="005C38AB"/>
    <w:rsid w:val="005C3B04"/>
    <w:rsid w:val="005C5806"/>
    <w:rsid w:val="005D11DB"/>
    <w:rsid w:val="005D1B8A"/>
    <w:rsid w:val="005E2E8D"/>
    <w:rsid w:val="005F33FC"/>
    <w:rsid w:val="005F4047"/>
    <w:rsid w:val="005F4921"/>
    <w:rsid w:val="00603541"/>
    <w:rsid w:val="006059DA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2B06"/>
    <w:rsid w:val="006D6BFD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B2773"/>
    <w:rsid w:val="007C3634"/>
    <w:rsid w:val="007C3936"/>
    <w:rsid w:val="007C645B"/>
    <w:rsid w:val="007D602A"/>
    <w:rsid w:val="007E0EC3"/>
    <w:rsid w:val="00804878"/>
    <w:rsid w:val="00806CB4"/>
    <w:rsid w:val="00815F60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14324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1E86"/>
    <w:rsid w:val="00974590"/>
    <w:rsid w:val="009809A6"/>
    <w:rsid w:val="00980D1A"/>
    <w:rsid w:val="00981382"/>
    <w:rsid w:val="00982BBC"/>
    <w:rsid w:val="00986A2C"/>
    <w:rsid w:val="00993FE5"/>
    <w:rsid w:val="009A6F7E"/>
    <w:rsid w:val="009B3A77"/>
    <w:rsid w:val="009B3ECB"/>
    <w:rsid w:val="009B7BA5"/>
    <w:rsid w:val="009C056B"/>
    <w:rsid w:val="009C638D"/>
    <w:rsid w:val="009D42EE"/>
    <w:rsid w:val="009E334B"/>
    <w:rsid w:val="009E5815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73B54"/>
    <w:rsid w:val="00AA08DE"/>
    <w:rsid w:val="00AA1CC3"/>
    <w:rsid w:val="00AA2ABB"/>
    <w:rsid w:val="00AA3E12"/>
    <w:rsid w:val="00AA7B84"/>
    <w:rsid w:val="00AB449A"/>
    <w:rsid w:val="00AB4DFA"/>
    <w:rsid w:val="00AD1D6D"/>
    <w:rsid w:val="00AE40A9"/>
    <w:rsid w:val="00AE5880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53823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BF3140"/>
    <w:rsid w:val="00C041DB"/>
    <w:rsid w:val="00C04E40"/>
    <w:rsid w:val="00C10071"/>
    <w:rsid w:val="00C11A71"/>
    <w:rsid w:val="00C43D10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0BB2"/>
    <w:rsid w:val="00D868B9"/>
    <w:rsid w:val="00D91234"/>
    <w:rsid w:val="00DA2836"/>
    <w:rsid w:val="00DA7774"/>
    <w:rsid w:val="00DA7F87"/>
    <w:rsid w:val="00DB33C9"/>
    <w:rsid w:val="00DB501B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2849"/>
    <w:rsid w:val="00E26B73"/>
    <w:rsid w:val="00E339CC"/>
    <w:rsid w:val="00E433EA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C790A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63ACF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E7BB6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54</TotalTime>
  <Pages>1</Pages>
  <Words>61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4</cp:revision>
  <cp:lastPrinted>2018-07-25T14:25:00Z</cp:lastPrinted>
  <dcterms:created xsi:type="dcterms:W3CDTF">2024-10-30T12:22:00Z</dcterms:created>
  <dcterms:modified xsi:type="dcterms:W3CDTF">2024-11-01T17:26:00Z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