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3783" w14:textId="794ACDF8" w:rsidR="00D3645F" w:rsidRDefault="00FA77EE" w:rsidP="00993FE5">
      <w:pPr>
        <w:tabs>
          <w:tab w:val="left" w:pos="7200"/>
        </w:tabs>
        <w:spacing w:line="312" w:lineRule="auto"/>
        <w:jc w:val="center"/>
        <w:rPr>
          <w:rFonts w:ascii="Calibri" w:hAnsi="Calibri" w:cs="Calibri"/>
          <w:b/>
          <w:sz w:val="32"/>
        </w:rPr>
      </w:pPr>
      <w:bookmarkStart w:id="0" w:name="_Hlk164857899"/>
      <w:bookmarkStart w:id="1" w:name="_Hlk137546033"/>
      <w:bookmarkStart w:id="2" w:name="_Hlk181357909"/>
      <w:bookmarkStart w:id="3" w:name="_Hlk173832041"/>
      <w:r>
        <w:rPr>
          <w:rFonts w:ascii="Calibri" w:hAnsi="Calibri" w:cs="Calibri"/>
          <w:b/>
          <w:sz w:val="32"/>
        </w:rPr>
        <w:t>March 5, 2025</w:t>
      </w:r>
    </w:p>
    <w:p w14:paraId="43EE85B7" w14:textId="77777777" w:rsidR="005D1B8A" w:rsidRDefault="005D1B8A" w:rsidP="005D1B8A">
      <w:pPr>
        <w:spacing w:line="312" w:lineRule="auto"/>
        <w:jc w:val="center"/>
        <w:rPr>
          <w:rFonts w:ascii="Calibri" w:hAnsi="Calibri"/>
          <w:b/>
          <w:bCs/>
          <w:sz w:val="32"/>
          <w:szCs w:val="32"/>
        </w:rPr>
      </w:pPr>
      <w:bookmarkStart w:id="4" w:name="_Hlk178602227"/>
      <w:r>
        <w:rPr>
          <w:b/>
          <w:bCs/>
          <w:sz w:val="32"/>
          <w:szCs w:val="32"/>
        </w:rPr>
        <w:t>TEAMS Meeting</w:t>
      </w:r>
    </w:p>
    <w:p w14:paraId="21455390" w14:textId="77777777" w:rsidR="0087676B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  <w:bookmarkStart w:id="5" w:name="_Hlk139868604"/>
      <w:bookmarkStart w:id="6" w:name="_Hlk191907475"/>
    </w:p>
    <w:bookmarkEnd w:id="0"/>
    <w:p w14:paraId="40B83CBA" w14:textId="4C6A4E5B" w:rsidR="009E5815" w:rsidRPr="009E5815" w:rsidRDefault="009E5815" w:rsidP="009E5815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>1:00    Introductions- new members- Welcome</w:t>
      </w:r>
    </w:p>
    <w:p w14:paraId="1BE3CF3E" w14:textId="211F64CA" w:rsidR="009E5815" w:rsidRPr="009E5815" w:rsidRDefault="009E5815" w:rsidP="009E5815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>1:05   Additions to agenda/ Review Minutes</w:t>
      </w:r>
    </w:p>
    <w:p w14:paraId="5A9D7590" w14:textId="254CE302" w:rsidR="0067263B" w:rsidRPr="0067263B" w:rsidRDefault="009E5815" w:rsidP="0067263B">
      <w:pPr>
        <w:pStyle w:val="NoSpacing"/>
        <w:spacing w:line="312" w:lineRule="auto"/>
        <w:rPr>
          <w:rFonts w:ascii="Calibri" w:hAnsi="Calibri" w:cs="Calibri"/>
          <w:b/>
          <w:bCs/>
          <w:color w:val="FF0000"/>
        </w:rPr>
      </w:pPr>
      <w:r w:rsidRPr="009E5815">
        <w:rPr>
          <w:rFonts w:ascii="Calibri" w:hAnsi="Calibri" w:cs="Calibri"/>
          <w:b/>
          <w:bCs/>
        </w:rPr>
        <w:t>1:1</w:t>
      </w:r>
      <w:r w:rsidR="006D2B06">
        <w:rPr>
          <w:rFonts w:ascii="Calibri" w:hAnsi="Calibri" w:cs="Calibri"/>
          <w:b/>
          <w:bCs/>
        </w:rPr>
        <w:t>0</w:t>
      </w:r>
      <w:r w:rsidRPr="009E5815">
        <w:rPr>
          <w:rFonts w:ascii="Calibri" w:hAnsi="Calibri" w:cs="Calibri"/>
          <w:b/>
          <w:bCs/>
        </w:rPr>
        <w:t>   </w:t>
      </w:r>
      <w:r w:rsidR="0067263B" w:rsidRPr="006F0E3D">
        <w:rPr>
          <w:rFonts w:ascii="Calibri" w:hAnsi="Calibri" w:cs="Calibri"/>
          <w:b/>
          <w:bCs/>
        </w:rPr>
        <w:t>New England HIDTA: Drug Trends</w:t>
      </w:r>
    </w:p>
    <w:p w14:paraId="24060438" w14:textId="40CAD82F" w:rsidR="0067263B" w:rsidRDefault="009E5815" w:rsidP="00FA77EE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>1:4</w:t>
      </w:r>
      <w:r w:rsidR="0067263B">
        <w:rPr>
          <w:rFonts w:ascii="Calibri" w:hAnsi="Calibri" w:cs="Calibri"/>
          <w:b/>
          <w:bCs/>
        </w:rPr>
        <w:t>5</w:t>
      </w:r>
      <w:r w:rsidRPr="009E5815">
        <w:rPr>
          <w:rFonts w:ascii="Calibri" w:hAnsi="Calibri" w:cs="Calibri"/>
          <w:b/>
          <w:bCs/>
        </w:rPr>
        <w:t>   </w:t>
      </w:r>
      <w:r w:rsidR="00FA77EE">
        <w:rPr>
          <w:rFonts w:ascii="Calibri" w:hAnsi="Calibri" w:cs="Calibri"/>
          <w:b/>
          <w:bCs/>
        </w:rPr>
        <w:t xml:space="preserve"> CSSD</w:t>
      </w:r>
      <w:r w:rsidR="00676A58">
        <w:rPr>
          <w:rFonts w:ascii="Calibri" w:hAnsi="Calibri" w:cs="Calibri"/>
          <w:b/>
          <w:bCs/>
        </w:rPr>
        <w:t>: Drug Trends</w:t>
      </w:r>
    </w:p>
    <w:p w14:paraId="7D1B028A" w14:textId="6A571553" w:rsidR="00F867D6" w:rsidRPr="00F867D6" w:rsidRDefault="00F867D6" w:rsidP="00F867D6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F867D6">
        <w:rPr>
          <w:rFonts w:ascii="Calibri" w:hAnsi="Calibri" w:cs="Calibri"/>
          <w:b/>
          <w:bCs/>
        </w:rPr>
        <w:t>1:55   Resources in Northeastern Connecticut Discussion  </w:t>
      </w:r>
    </w:p>
    <w:p w14:paraId="4DD6740C" w14:textId="15DCAE97" w:rsidR="00FA77EE" w:rsidRDefault="00FA77EE" w:rsidP="00FA77EE">
      <w:pPr>
        <w:pStyle w:val="NoSpacing"/>
        <w:spacing w:line="312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2:10  Recommendations: </w:t>
      </w:r>
    </w:p>
    <w:p w14:paraId="0BE80A74" w14:textId="41BE0A91" w:rsidR="009E5815" w:rsidRDefault="00FA77EE" w:rsidP="00FA77EE">
      <w:pPr>
        <w:pStyle w:val="NoSpacing"/>
        <w:spacing w:line="312" w:lineRule="auto"/>
        <w:ind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OSAC: No updates </w:t>
      </w:r>
    </w:p>
    <w:p w14:paraId="79EFBB3E" w14:textId="43F0D131" w:rsidR="00FA77EE" w:rsidRPr="009E5815" w:rsidRDefault="00FA77EE" w:rsidP="00FA77EE">
      <w:pPr>
        <w:pStyle w:val="NoSpacing"/>
        <w:spacing w:line="312" w:lineRule="auto"/>
        <w:ind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CJ Recommendations: ESI- no updates</w:t>
      </w:r>
    </w:p>
    <w:p w14:paraId="5FE5B24B" w14:textId="77777777" w:rsidR="009E5815" w:rsidRPr="009E5815" w:rsidRDefault="009E5815" w:rsidP="009E5815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>2:30    Plans for next meeting/Adjourn</w:t>
      </w:r>
    </w:p>
    <w:p w14:paraId="26EF8467" w14:textId="77777777" w:rsidR="0087676B" w:rsidRPr="00F60CA3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</w:p>
    <w:bookmarkEnd w:id="1"/>
    <w:bookmarkEnd w:id="5"/>
    <w:p w14:paraId="075955D4" w14:textId="77777777" w:rsidR="000B4670" w:rsidRDefault="000B4670" w:rsidP="000B4670">
      <w:pPr>
        <w:pStyle w:val="NoSpacing"/>
        <w:spacing w:line="312" w:lineRule="auto"/>
        <w:rPr>
          <w:rFonts w:ascii="Calibri" w:hAnsi="Calibri" w:cs="Calibri"/>
          <w:sz w:val="28"/>
          <w:szCs w:val="28"/>
        </w:rPr>
      </w:pPr>
    </w:p>
    <w:p w14:paraId="093E5500" w14:textId="77777777" w:rsidR="000F357F" w:rsidRPr="001F60B8" w:rsidRDefault="00A16466" w:rsidP="000B4670">
      <w:pPr>
        <w:pStyle w:val="NoSpacing"/>
        <w:spacing w:line="312" w:lineRule="auto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sz w:val="28"/>
          <w:szCs w:val="28"/>
        </w:rPr>
        <w:t>CJ Sub-Committee Meeting</w:t>
      </w:r>
      <w:r w:rsidR="000F357F" w:rsidRPr="001F60B8">
        <w:rPr>
          <w:rFonts w:ascii="Calibri" w:hAnsi="Calibri" w:cs="Calibri"/>
          <w:sz w:val="28"/>
          <w:szCs w:val="28"/>
        </w:rPr>
        <w:t>s</w:t>
      </w:r>
      <w:r w:rsidRPr="001F60B8">
        <w:rPr>
          <w:rFonts w:ascii="Calibri" w:hAnsi="Calibri" w:cs="Calibri"/>
          <w:sz w:val="28"/>
          <w:szCs w:val="28"/>
        </w:rPr>
        <w:t>:</w:t>
      </w:r>
      <w:r w:rsidR="00974590" w:rsidRPr="001F60B8">
        <w:rPr>
          <w:rFonts w:ascii="Calibri" w:hAnsi="Calibri" w:cs="Calibri"/>
          <w:sz w:val="28"/>
          <w:szCs w:val="28"/>
        </w:rPr>
        <w:t xml:space="preserve">  </w:t>
      </w:r>
    </w:p>
    <w:p w14:paraId="00ACA393" w14:textId="040B2A5D" w:rsidR="00AA7B84" w:rsidRDefault="00FA77EE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April 2, 2025</w:t>
      </w:r>
    </w:p>
    <w:p w14:paraId="287FBB3A" w14:textId="486F64E2" w:rsidR="00FA77EE" w:rsidRPr="00993FE5" w:rsidRDefault="00FA77EE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May 7, 2025</w:t>
      </w:r>
    </w:p>
    <w:bookmarkEnd w:id="2"/>
    <w:bookmarkEnd w:id="6"/>
    <w:p w14:paraId="2D82CD7D" w14:textId="77777777" w:rsidR="008C3017" w:rsidRPr="00731CA1" w:rsidRDefault="008C3017" w:rsidP="008C3017"/>
    <w:p w14:paraId="0E11F66D" w14:textId="25E04F1E" w:rsidR="008C3017" w:rsidRPr="00064B62" w:rsidRDefault="008C3017" w:rsidP="008C3017">
      <w:pPr>
        <w:pStyle w:val="NoSpacing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b/>
          <w:sz w:val="28"/>
          <w:szCs w:val="28"/>
        </w:rPr>
        <w:t>Next ADPC meeting</w:t>
      </w:r>
      <w:r w:rsidRPr="001F60B8">
        <w:rPr>
          <w:rFonts w:ascii="Calibri" w:hAnsi="Calibri" w:cs="Calibri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Tuesday</w:t>
      </w:r>
      <w:r w:rsidRPr="00CB6545">
        <w:rPr>
          <w:rFonts w:ascii="Calibri" w:hAnsi="Calibri" w:cs="Calibri"/>
          <w:sz w:val="28"/>
          <w:szCs w:val="28"/>
        </w:rPr>
        <w:t xml:space="preserve">, </w:t>
      </w:r>
      <w:r w:rsidR="00FA77EE">
        <w:rPr>
          <w:rFonts w:ascii="Calibri" w:hAnsi="Calibri" w:cs="Calibri"/>
          <w:sz w:val="28"/>
          <w:szCs w:val="28"/>
        </w:rPr>
        <w:t>April 15, 2025</w:t>
      </w:r>
      <w:r w:rsidRPr="00CB6545">
        <w:rPr>
          <w:rFonts w:ascii="Calibri" w:hAnsi="Calibri" w:cs="Calibri"/>
          <w:sz w:val="28"/>
          <w:szCs w:val="28"/>
        </w:rPr>
        <w:t xml:space="preserve"> </w:t>
      </w:r>
      <w:r w:rsidRPr="001F60B8">
        <w:rPr>
          <w:rFonts w:ascii="Calibri" w:hAnsi="Calibri" w:cs="Calibri"/>
          <w:sz w:val="28"/>
          <w:szCs w:val="28"/>
        </w:rPr>
        <w:t xml:space="preserve">10:00 a.m. – 12:00 p.m. </w:t>
      </w:r>
      <w:r>
        <w:rPr>
          <w:rFonts w:ascii="Calibri" w:hAnsi="Calibri" w:cs="Calibri"/>
          <w:sz w:val="28"/>
          <w:szCs w:val="28"/>
        </w:rPr>
        <w:t xml:space="preserve"> </w:t>
      </w:r>
    </w:p>
    <w:bookmarkEnd w:id="3"/>
    <w:bookmarkEnd w:id="4"/>
    <w:p w14:paraId="0F79BF46" w14:textId="7BC3FADF" w:rsidR="00E220E1" w:rsidRPr="00064B62" w:rsidRDefault="00E220E1" w:rsidP="008C3017">
      <w:pPr>
        <w:pStyle w:val="Heading4"/>
        <w:spacing w:line="240" w:lineRule="auto"/>
        <w:rPr>
          <w:rFonts w:ascii="Calibri" w:hAnsi="Calibri" w:cs="Calibri"/>
          <w:b w:val="0"/>
          <w:sz w:val="28"/>
          <w:szCs w:val="28"/>
        </w:rPr>
      </w:pPr>
    </w:p>
    <w:sectPr w:rsidR="00E220E1" w:rsidRPr="00064B62" w:rsidSect="000E5A2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5B0AA" w14:textId="77777777" w:rsidR="00BA2D06" w:rsidRDefault="00BA2D06" w:rsidP="00E629D6">
      <w:pPr>
        <w:spacing w:before="0" w:after="0" w:line="240" w:lineRule="auto"/>
      </w:pPr>
      <w:r>
        <w:separator/>
      </w:r>
    </w:p>
  </w:endnote>
  <w:endnote w:type="continuationSeparator" w:id="0">
    <w:p w14:paraId="1A64CBA7" w14:textId="77777777" w:rsidR="00BA2D06" w:rsidRDefault="00BA2D06" w:rsidP="00E629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B94A7" w14:textId="77777777" w:rsidR="00BA2D06" w:rsidRDefault="00BA2D06" w:rsidP="00E629D6">
      <w:pPr>
        <w:spacing w:before="0" w:after="0" w:line="240" w:lineRule="auto"/>
      </w:pPr>
      <w:r>
        <w:separator/>
      </w:r>
    </w:p>
  </w:footnote>
  <w:footnote w:type="continuationSeparator" w:id="0">
    <w:p w14:paraId="659618EF" w14:textId="77777777" w:rsidR="00BA2D06" w:rsidRDefault="00BA2D06" w:rsidP="00E629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C638" w14:textId="77777777" w:rsidR="00DF1BFE" w:rsidRPr="001F60B8" w:rsidRDefault="00DF1BFE" w:rsidP="000E5A20">
    <w:pPr>
      <w:spacing w:line="240" w:lineRule="auto"/>
      <w:jc w:val="center"/>
      <w:rPr>
        <w:rFonts w:ascii="Calibri" w:hAnsi="Calibri" w:cs="Calibri"/>
        <w:b/>
        <w:sz w:val="44"/>
      </w:rPr>
    </w:pPr>
    <w:r w:rsidRPr="001F60B8">
      <w:rPr>
        <w:rFonts w:ascii="Calibri" w:hAnsi="Calibri" w:cs="Calibri"/>
        <w:b/>
        <w:sz w:val="44"/>
      </w:rPr>
      <w:t>AGENDA</w:t>
    </w:r>
  </w:p>
  <w:sdt>
    <w:sdtPr>
      <w:rPr>
        <w:rFonts w:ascii="Calibri" w:hAnsi="Calibri" w:cs="Calibri"/>
        <w:b/>
        <w:sz w:val="36"/>
      </w:rPr>
      <w:id w:val="44968575"/>
    </w:sdtPr>
    <w:sdtEndPr/>
    <w:sdtContent>
      <w:p w14:paraId="505A09DD" w14:textId="77777777" w:rsidR="00E629D6" w:rsidRPr="001F60B8" w:rsidRDefault="00DF1BFE" w:rsidP="000E5A20">
        <w:pPr>
          <w:spacing w:line="240" w:lineRule="auto"/>
          <w:jc w:val="center"/>
          <w:rPr>
            <w:rFonts w:ascii="Calibri" w:hAnsi="Calibri" w:cs="Calibri"/>
            <w:b/>
            <w:sz w:val="36"/>
          </w:rPr>
        </w:pPr>
        <w:r w:rsidRPr="001F60B8">
          <w:rPr>
            <w:rFonts w:ascii="Calibri" w:hAnsi="Calibri" w:cs="Calibri"/>
            <w:b/>
            <w:sz w:val="36"/>
          </w:rPr>
          <w:t>Criminal Justice ADPC Sub-Committee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EF6FC9"/>
    <w:multiLevelType w:val="hybridMultilevel"/>
    <w:tmpl w:val="5406E7EE"/>
    <w:lvl w:ilvl="0" w:tplc="EA3810A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2B3295"/>
    <w:multiLevelType w:val="hybridMultilevel"/>
    <w:tmpl w:val="7B3C2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4906CA"/>
    <w:multiLevelType w:val="hybridMultilevel"/>
    <w:tmpl w:val="3B081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C31DC6"/>
    <w:multiLevelType w:val="hybridMultilevel"/>
    <w:tmpl w:val="DC925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64D86"/>
    <w:multiLevelType w:val="hybridMultilevel"/>
    <w:tmpl w:val="DB6C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002E"/>
    <w:multiLevelType w:val="hybridMultilevel"/>
    <w:tmpl w:val="28CEC5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3E83497"/>
    <w:multiLevelType w:val="hybridMultilevel"/>
    <w:tmpl w:val="F65E2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762954"/>
    <w:multiLevelType w:val="hybridMultilevel"/>
    <w:tmpl w:val="72BA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3A1D"/>
    <w:multiLevelType w:val="hybridMultilevel"/>
    <w:tmpl w:val="34A6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26945"/>
    <w:multiLevelType w:val="hybridMultilevel"/>
    <w:tmpl w:val="752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B546F"/>
    <w:multiLevelType w:val="hybridMultilevel"/>
    <w:tmpl w:val="6A68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6471F"/>
    <w:multiLevelType w:val="hybridMultilevel"/>
    <w:tmpl w:val="81FADD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3E22E2"/>
    <w:multiLevelType w:val="hybridMultilevel"/>
    <w:tmpl w:val="503CA1A0"/>
    <w:lvl w:ilvl="0" w:tplc="52445E7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31359"/>
    <w:multiLevelType w:val="hybridMultilevel"/>
    <w:tmpl w:val="F642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61CA2"/>
    <w:multiLevelType w:val="hybridMultilevel"/>
    <w:tmpl w:val="E3E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838941">
    <w:abstractNumId w:val="4"/>
  </w:num>
  <w:num w:numId="2" w16cid:durableId="1887914880">
    <w:abstractNumId w:val="3"/>
  </w:num>
  <w:num w:numId="3" w16cid:durableId="982779234">
    <w:abstractNumId w:val="2"/>
  </w:num>
  <w:num w:numId="4" w16cid:durableId="2122601131">
    <w:abstractNumId w:val="1"/>
  </w:num>
  <w:num w:numId="5" w16cid:durableId="619343430">
    <w:abstractNumId w:val="0"/>
  </w:num>
  <w:num w:numId="6" w16cid:durableId="348067613">
    <w:abstractNumId w:val="15"/>
  </w:num>
  <w:num w:numId="7" w16cid:durableId="928123022">
    <w:abstractNumId w:val="14"/>
  </w:num>
  <w:num w:numId="8" w16cid:durableId="437649409">
    <w:abstractNumId w:val="18"/>
  </w:num>
  <w:num w:numId="9" w16cid:durableId="486089435">
    <w:abstractNumId w:val="8"/>
  </w:num>
  <w:num w:numId="10" w16cid:durableId="1699771367">
    <w:abstractNumId w:val="11"/>
  </w:num>
  <w:num w:numId="11" w16cid:durableId="24867254">
    <w:abstractNumId w:val="7"/>
  </w:num>
  <w:num w:numId="12" w16cid:durableId="642808512">
    <w:abstractNumId w:val="6"/>
  </w:num>
  <w:num w:numId="13" w16cid:durableId="1433476545">
    <w:abstractNumId w:val="9"/>
  </w:num>
  <w:num w:numId="14" w16cid:durableId="599603860">
    <w:abstractNumId w:val="12"/>
  </w:num>
  <w:num w:numId="15" w16cid:durableId="336882530">
    <w:abstractNumId w:val="13"/>
  </w:num>
  <w:num w:numId="16" w16cid:durableId="1373454632">
    <w:abstractNumId w:val="10"/>
  </w:num>
  <w:num w:numId="17" w16cid:durableId="1105854483">
    <w:abstractNumId w:val="10"/>
  </w:num>
  <w:num w:numId="18" w16cid:durableId="182941610">
    <w:abstractNumId w:val="16"/>
  </w:num>
  <w:num w:numId="19" w16cid:durableId="1136482870">
    <w:abstractNumId w:val="5"/>
  </w:num>
  <w:num w:numId="20" w16cid:durableId="1047608685">
    <w:abstractNumId w:val="19"/>
  </w:num>
  <w:num w:numId="21" w16cid:durableId="3953935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F0"/>
    <w:rsid w:val="0000208B"/>
    <w:rsid w:val="000029B4"/>
    <w:rsid w:val="00042C69"/>
    <w:rsid w:val="000540EF"/>
    <w:rsid w:val="00064B62"/>
    <w:rsid w:val="000670B4"/>
    <w:rsid w:val="00074238"/>
    <w:rsid w:val="000852CE"/>
    <w:rsid w:val="000A0900"/>
    <w:rsid w:val="000A2D17"/>
    <w:rsid w:val="000A5500"/>
    <w:rsid w:val="000B2F04"/>
    <w:rsid w:val="000B32C6"/>
    <w:rsid w:val="000B4670"/>
    <w:rsid w:val="000B6481"/>
    <w:rsid w:val="000C0422"/>
    <w:rsid w:val="000C4287"/>
    <w:rsid w:val="000C5C0F"/>
    <w:rsid w:val="000C6B8E"/>
    <w:rsid w:val="000D1FC9"/>
    <w:rsid w:val="000D24DC"/>
    <w:rsid w:val="000D5CF0"/>
    <w:rsid w:val="000E42AE"/>
    <w:rsid w:val="000E5A20"/>
    <w:rsid w:val="000E7B30"/>
    <w:rsid w:val="000F357F"/>
    <w:rsid w:val="000F4D06"/>
    <w:rsid w:val="000F796C"/>
    <w:rsid w:val="00125771"/>
    <w:rsid w:val="00127536"/>
    <w:rsid w:val="001315AB"/>
    <w:rsid w:val="001370CD"/>
    <w:rsid w:val="001430C6"/>
    <w:rsid w:val="00161714"/>
    <w:rsid w:val="0017628E"/>
    <w:rsid w:val="001821F9"/>
    <w:rsid w:val="00185812"/>
    <w:rsid w:val="00185CD0"/>
    <w:rsid w:val="0019192B"/>
    <w:rsid w:val="00196854"/>
    <w:rsid w:val="001A25E4"/>
    <w:rsid w:val="001A41CD"/>
    <w:rsid w:val="001B03FA"/>
    <w:rsid w:val="001B2D65"/>
    <w:rsid w:val="001C1A20"/>
    <w:rsid w:val="001C1B7D"/>
    <w:rsid w:val="001D47C0"/>
    <w:rsid w:val="001E267D"/>
    <w:rsid w:val="001E2B78"/>
    <w:rsid w:val="001E57A8"/>
    <w:rsid w:val="001E5A5D"/>
    <w:rsid w:val="001F50DD"/>
    <w:rsid w:val="001F5BE8"/>
    <w:rsid w:val="001F60B8"/>
    <w:rsid w:val="002011E0"/>
    <w:rsid w:val="00201DD8"/>
    <w:rsid w:val="002043E4"/>
    <w:rsid w:val="002077DE"/>
    <w:rsid w:val="00215FB1"/>
    <w:rsid w:val="00221FDB"/>
    <w:rsid w:val="00252081"/>
    <w:rsid w:val="002577B5"/>
    <w:rsid w:val="00266AFE"/>
    <w:rsid w:val="002737D5"/>
    <w:rsid w:val="00280077"/>
    <w:rsid w:val="00283590"/>
    <w:rsid w:val="00284B33"/>
    <w:rsid w:val="00292387"/>
    <w:rsid w:val="00297EC9"/>
    <w:rsid w:val="002B0064"/>
    <w:rsid w:val="002B309D"/>
    <w:rsid w:val="002D5902"/>
    <w:rsid w:val="002E33AE"/>
    <w:rsid w:val="002E423D"/>
    <w:rsid w:val="002E721E"/>
    <w:rsid w:val="002E7292"/>
    <w:rsid w:val="002F05D5"/>
    <w:rsid w:val="002F1C77"/>
    <w:rsid w:val="002F2292"/>
    <w:rsid w:val="002F5003"/>
    <w:rsid w:val="00323A61"/>
    <w:rsid w:val="00323B4A"/>
    <w:rsid w:val="00325F7A"/>
    <w:rsid w:val="003312D2"/>
    <w:rsid w:val="003334EB"/>
    <w:rsid w:val="00335BD2"/>
    <w:rsid w:val="00342D11"/>
    <w:rsid w:val="00344C49"/>
    <w:rsid w:val="003470BF"/>
    <w:rsid w:val="00347169"/>
    <w:rsid w:val="00351A3F"/>
    <w:rsid w:val="00352B9B"/>
    <w:rsid w:val="00352EDF"/>
    <w:rsid w:val="003569CE"/>
    <w:rsid w:val="00361AF4"/>
    <w:rsid w:val="003632FD"/>
    <w:rsid w:val="00363736"/>
    <w:rsid w:val="00364D6F"/>
    <w:rsid w:val="00365995"/>
    <w:rsid w:val="00371DA4"/>
    <w:rsid w:val="00373F34"/>
    <w:rsid w:val="00377C92"/>
    <w:rsid w:val="003842F3"/>
    <w:rsid w:val="00391066"/>
    <w:rsid w:val="003B4B86"/>
    <w:rsid w:val="003D1E22"/>
    <w:rsid w:val="003E7799"/>
    <w:rsid w:val="003F0ED2"/>
    <w:rsid w:val="00404EFF"/>
    <w:rsid w:val="00412080"/>
    <w:rsid w:val="00416DA0"/>
    <w:rsid w:val="00421075"/>
    <w:rsid w:val="0042689F"/>
    <w:rsid w:val="004326CE"/>
    <w:rsid w:val="00435A08"/>
    <w:rsid w:val="00455B31"/>
    <w:rsid w:val="00456A43"/>
    <w:rsid w:val="004637C0"/>
    <w:rsid w:val="00473320"/>
    <w:rsid w:val="0047585A"/>
    <w:rsid w:val="00480011"/>
    <w:rsid w:val="00486571"/>
    <w:rsid w:val="00487013"/>
    <w:rsid w:val="004A1315"/>
    <w:rsid w:val="004A23BB"/>
    <w:rsid w:val="004B063C"/>
    <w:rsid w:val="004B7C6F"/>
    <w:rsid w:val="004C0783"/>
    <w:rsid w:val="004C10A5"/>
    <w:rsid w:val="004D50D9"/>
    <w:rsid w:val="004D6B4F"/>
    <w:rsid w:val="004E207F"/>
    <w:rsid w:val="004F23B1"/>
    <w:rsid w:val="004F4F63"/>
    <w:rsid w:val="00501B4A"/>
    <w:rsid w:val="00502C66"/>
    <w:rsid w:val="00516BB6"/>
    <w:rsid w:val="005259DA"/>
    <w:rsid w:val="0053574D"/>
    <w:rsid w:val="00537BC9"/>
    <w:rsid w:val="00537D60"/>
    <w:rsid w:val="00545DA3"/>
    <w:rsid w:val="00556502"/>
    <w:rsid w:val="005605F8"/>
    <w:rsid w:val="00563633"/>
    <w:rsid w:val="00570A92"/>
    <w:rsid w:val="00573BD9"/>
    <w:rsid w:val="00580156"/>
    <w:rsid w:val="0058782D"/>
    <w:rsid w:val="005918F4"/>
    <w:rsid w:val="0059280D"/>
    <w:rsid w:val="005C143E"/>
    <w:rsid w:val="005C38AB"/>
    <w:rsid w:val="005C3B04"/>
    <w:rsid w:val="005C5806"/>
    <w:rsid w:val="005D0E45"/>
    <w:rsid w:val="005D11DB"/>
    <w:rsid w:val="005D1B8A"/>
    <w:rsid w:val="005E1AFC"/>
    <w:rsid w:val="005E2E8D"/>
    <w:rsid w:val="005F0B62"/>
    <w:rsid w:val="005F33FC"/>
    <w:rsid w:val="005F4047"/>
    <w:rsid w:val="005F4921"/>
    <w:rsid w:val="00603541"/>
    <w:rsid w:val="006059DA"/>
    <w:rsid w:val="00607D07"/>
    <w:rsid w:val="00620F16"/>
    <w:rsid w:val="00621FB7"/>
    <w:rsid w:val="00622096"/>
    <w:rsid w:val="00625708"/>
    <w:rsid w:val="00637024"/>
    <w:rsid w:val="00656FC5"/>
    <w:rsid w:val="00661CF6"/>
    <w:rsid w:val="00661FEF"/>
    <w:rsid w:val="00665CAA"/>
    <w:rsid w:val="0067263B"/>
    <w:rsid w:val="00672F23"/>
    <w:rsid w:val="00676A58"/>
    <w:rsid w:val="00687580"/>
    <w:rsid w:val="006923E8"/>
    <w:rsid w:val="0069334A"/>
    <w:rsid w:val="006A16ED"/>
    <w:rsid w:val="006A5A33"/>
    <w:rsid w:val="006B012B"/>
    <w:rsid w:val="006B5648"/>
    <w:rsid w:val="006D2B06"/>
    <w:rsid w:val="006D6BFD"/>
    <w:rsid w:val="006F0E3D"/>
    <w:rsid w:val="00701CFA"/>
    <w:rsid w:val="00703E5D"/>
    <w:rsid w:val="007055EA"/>
    <w:rsid w:val="007078EA"/>
    <w:rsid w:val="00707B3C"/>
    <w:rsid w:val="00710695"/>
    <w:rsid w:val="007173CD"/>
    <w:rsid w:val="00726DF0"/>
    <w:rsid w:val="00730224"/>
    <w:rsid w:val="00731CA1"/>
    <w:rsid w:val="007322E9"/>
    <w:rsid w:val="00733D3E"/>
    <w:rsid w:val="00757920"/>
    <w:rsid w:val="007738CC"/>
    <w:rsid w:val="007825C9"/>
    <w:rsid w:val="007845BE"/>
    <w:rsid w:val="00786E35"/>
    <w:rsid w:val="00792C22"/>
    <w:rsid w:val="007950CA"/>
    <w:rsid w:val="007A1AA3"/>
    <w:rsid w:val="007A592B"/>
    <w:rsid w:val="007B2773"/>
    <w:rsid w:val="007C3634"/>
    <w:rsid w:val="007C3936"/>
    <w:rsid w:val="007C645B"/>
    <w:rsid w:val="007D602A"/>
    <w:rsid w:val="007E0EC3"/>
    <w:rsid w:val="00804878"/>
    <w:rsid w:val="00806CB4"/>
    <w:rsid w:val="00815F60"/>
    <w:rsid w:val="00823E2F"/>
    <w:rsid w:val="00831080"/>
    <w:rsid w:val="00835408"/>
    <w:rsid w:val="008427C0"/>
    <w:rsid w:val="00846BB8"/>
    <w:rsid w:val="0085337C"/>
    <w:rsid w:val="008545E6"/>
    <w:rsid w:val="00857015"/>
    <w:rsid w:val="008708A0"/>
    <w:rsid w:val="0087676B"/>
    <w:rsid w:val="008814BD"/>
    <w:rsid w:val="00886B49"/>
    <w:rsid w:val="008961D6"/>
    <w:rsid w:val="008A20BA"/>
    <w:rsid w:val="008A3604"/>
    <w:rsid w:val="008B2A41"/>
    <w:rsid w:val="008B5B78"/>
    <w:rsid w:val="008B6B3B"/>
    <w:rsid w:val="008C3017"/>
    <w:rsid w:val="008C508C"/>
    <w:rsid w:val="008E43DD"/>
    <w:rsid w:val="008E70CD"/>
    <w:rsid w:val="008E72A3"/>
    <w:rsid w:val="008F1883"/>
    <w:rsid w:val="008F45E9"/>
    <w:rsid w:val="008F4862"/>
    <w:rsid w:val="00901CE1"/>
    <w:rsid w:val="0091130E"/>
    <w:rsid w:val="00911F12"/>
    <w:rsid w:val="00914324"/>
    <w:rsid w:val="00930EE2"/>
    <w:rsid w:val="00931459"/>
    <w:rsid w:val="00933E59"/>
    <w:rsid w:val="00942598"/>
    <w:rsid w:val="00952884"/>
    <w:rsid w:val="009538F6"/>
    <w:rsid w:val="009574D1"/>
    <w:rsid w:val="00961A96"/>
    <w:rsid w:val="00964705"/>
    <w:rsid w:val="00971E86"/>
    <w:rsid w:val="00974590"/>
    <w:rsid w:val="009809A6"/>
    <w:rsid w:val="00980D1A"/>
    <w:rsid w:val="00981382"/>
    <w:rsid w:val="00982BBC"/>
    <w:rsid w:val="00986A2C"/>
    <w:rsid w:val="00993FE5"/>
    <w:rsid w:val="009A6F7E"/>
    <w:rsid w:val="009B3A77"/>
    <w:rsid w:val="009B3ECB"/>
    <w:rsid w:val="009B7BA5"/>
    <w:rsid w:val="009C056B"/>
    <w:rsid w:val="009C638D"/>
    <w:rsid w:val="009D42EE"/>
    <w:rsid w:val="009E334B"/>
    <w:rsid w:val="009E5815"/>
    <w:rsid w:val="009E584F"/>
    <w:rsid w:val="009F3866"/>
    <w:rsid w:val="00A00CB2"/>
    <w:rsid w:val="00A02837"/>
    <w:rsid w:val="00A16466"/>
    <w:rsid w:val="00A20FA6"/>
    <w:rsid w:val="00A35597"/>
    <w:rsid w:val="00A370B4"/>
    <w:rsid w:val="00A4312E"/>
    <w:rsid w:val="00A57E81"/>
    <w:rsid w:val="00A639F5"/>
    <w:rsid w:val="00A721A1"/>
    <w:rsid w:val="00A7286A"/>
    <w:rsid w:val="00A73B54"/>
    <w:rsid w:val="00AA08DE"/>
    <w:rsid w:val="00AA1CC3"/>
    <w:rsid w:val="00AA2ABB"/>
    <w:rsid w:val="00AA3E12"/>
    <w:rsid w:val="00AA7B84"/>
    <w:rsid w:val="00AB449A"/>
    <w:rsid w:val="00AB4DFA"/>
    <w:rsid w:val="00AD1D6D"/>
    <w:rsid w:val="00AE40A9"/>
    <w:rsid w:val="00AE5880"/>
    <w:rsid w:val="00AF0D2F"/>
    <w:rsid w:val="00AF4CA6"/>
    <w:rsid w:val="00B07E26"/>
    <w:rsid w:val="00B1229F"/>
    <w:rsid w:val="00B17C4B"/>
    <w:rsid w:val="00B31FFB"/>
    <w:rsid w:val="00B3204C"/>
    <w:rsid w:val="00B4228A"/>
    <w:rsid w:val="00B42D20"/>
    <w:rsid w:val="00B46BA6"/>
    <w:rsid w:val="00B53823"/>
    <w:rsid w:val="00B665AB"/>
    <w:rsid w:val="00B72E21"/>
    <w:rsid w:val="00B77F3C"/>
    <w:rsid w:val="00B8373B"/>
    <w:rsid w:val="00B85F5B"/>
    <w:rsid w:val="00B86869"/>
    <w:rsid w:val="00B9334E"/>
    <w:rsid w:val="00B95559"/>
    <w:rsid w:val="00BA2D06"/>
    <w:rsid w:val="00BC2D4D"/>
    <w:rsid w:val="00BE2872"/>
    <w:rsid w:val="00BE2C59"/>
    <w:rsid w:val="00BF3140"/>
    <w:rsid w:val="00C03780"/>
    <w:rsid w:val="00C041DB"/>
    <w:rsid w:val="00C04E40"/>
    <w:rsid w:val="00C10071"/>
    <w:rsid w:val="00C11A71"/>
    <w:rsid w:val="00C43D10"/>
    <w:rsid w:val="00C5000C"/>
    <w:rsid w:val="00C62FE7"/>
    <w:rsid w:val="00C83944"/>
    <w:rsid w:val="00C920A9"/>
    <w:rsid w:val="00CA7FB0"/>
    <w:rsid w:val="00CB1411"/>
    <w:rsid w:val="00CB6545"/>
    <w:rsid w:val="00CD440E"/>
    <w:rsid w:val="00CD6505"/>
    <w:rsid w:val="00CF21C7"/>
    <w:rsid w:val="00D03393"/>
    <w:rsid w:val="00D07F75"/>
    <w:rsid w:val="00D12058"/>
    <w:rsid w:val="00D128F1"/>
    <w:rsid w:val="00D1304F"/>
    <w:rsid w:val="00D17AE5"/>
    <w:rsid w:val="00D268A5"/>
    <w:rsid w:val="00D274EE"/>
    <w:rsid w:val="00D3645F"/>
    <w:rsid w:val="00D42FF3"/>
    <w:rsid w:val="00D438DB"/>
    <w:rsid w:val="00D44376"/>
    <w:rsid w:val="00D52021"/>
    <w:rsid w:val="00D54301"/>
    <w:rsid w:val="00D60CB7"/>
    <w:rsid w:val="00D7310C"/>
    <w:rsid w:val="00D80BB2"/>
    <w:rsid w:val="00D868B9"/>
    <w:rsid w:val="00D91234"/>
    <w:rsid w:val="00DA2836"/>
    <w:rsid w:val="00DA7774"/>
    <w:rsid w:val="00DA7F87"/>
    <w:rsid w:val="00DB33C9"/>
    <w:rsid w:val="00DB501B"/>
    <w:rsid w:val="00DB52E7"/>
    <w:rsid w:val="00DB770C"/>
    <w:rsid w:val="00DC07AC"/>
    <w:rsid w:val="00DC424C"/>
    <w:rsid w:val="00DD04C5"/>
    <w:rsid w:val="00DD0EF0"/>
    <w:rsid w:val="00DD2814"/>
    <w:rsid w:val="00DF1BFE"/>
    <w:rsid w:val="00DF1EEE"/>
    <w:rsid w:val="00E00A11"/>
    <w:rsid w:val="00E07642"/>
    <w:rsid w:val="00E220E1"/>
    <w:rsid w:val="00E22849"/>
    <w:rsid w:val="00E26B73"/>
    <w:rsid w:val="00E339CC"/>
    <w:rsid w:val="00E433EA"/>
    <w:rsid w:val="00E4423E"/>
    <w:rsid w:val="00E53745"/>
    <w:rsid w:val="00E5658A"/>
    <w:rsid w:val="00E629D6"/>
    <w:rsid w:val="00E653F4"/>
    <w:rsid w:val="00E65FD2"/>
    <w:rsid w:val="00E66374"/>
    <w:rsid w:val="00E7243F"/>
    <w:rsid w:val="00E74881"/>
    <w:rsid w:val="00E778F0"/>
    <w:rsid w:val="00E938E9"/>
    <w:rsid w:val="00E94B61"/>
    <w:rsid w:val="00EA54FC"/>
    <w:rsid w:val="00EB64F5"/>
    <w:rsid w:val="00EB7D07"/>
    <w:rsid w:val="00EC34B0"/>
    <w:rsid w:val="00EC790A"/>
    <w:rsid w:val="00EF0538"/>
    <w:rsid w:val="00EF377A"/>
    <w:rsid w:val="00EF3A79"/>
    <w:rsid w:val="00F03265"/>
    <w:rsid w:val="00F14078"/>
    <w:rsid w:val="00F15051"/>
    <w:rsid w:val="00F20EBD"/>
    <w:rsid w:val="00F300FB"/>
    <w:rsid w:val="00F31FD7"/>
    <w:rsid w:val="00F4621E"/>
    <w:rsid w:val="00F46FAA"/>
    <w:rsid w:val="00F60CA3"/>
    <w:rsid w:val="00F619E7"/>
    <w:rsid w:val="00F63ACF"/>
    <w:rsid w:val="00F73D7D"/>
    <w:rsid w:val="00F8111D"/>
    <w:rsid w:val="00F867D6"/>
    <w:rsid w:val="00F9103A"/>
    <w:rsid w:val="00F93F19"/>
    <w:rsid w:val="00FA77EE"/>
    <w:rsid w:val="00FB00FD"/>
    <w:rsid w:val="00FB0353"/>
    <w:rsid w:val="00FC2927"/>
    <w:rsid w:val="00FC49B7"/>
    <w:rsid w:val="00FD1910"/>
    <w:rsid w:val="00FD34E2"/>
    <w:rsid w:val="00FD4517"/>
    <w:rsid w:val="00FD4ECB"/>
    <w:rsid w:val="00FE5BCD"/>
    <w:rsid w:val="00FE7BB6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5633"/>
    <o:shapelayout v:ext="edit">
      <o:idmap v:ext="edit" data="1"/>
    </o:shapelayout>
  </w:shapeDefaults>
  <w:decimalSymbol w:val="."/>
  <w:listSeparator w:val=","/>
  <w14:docId w14:val="2B57FB12"/>
  <w15:docId w15:val="{43F5A7BC-7E76-4D4E-B47D-9F1BE4A3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45F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E81"/>
    <w:pPr>
      <w:spacing w:before="0" w:after="200"/>
      <w:ind w:left="720"/>
      <w:contextualSpacing/>
    </w:pPr>
    <w:rPr>
      <w:rFonts w:eastAsia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629D6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629D6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DF1BFE"/>
    <w:rPr>
      <w:rFonts w:eastAsiaTheme="minorHAnsi" w:cstheme="min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1DA4"/>
    <w:pPr>
      <w:spacing w:before="0"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1DA4"/>
    <w:rPr>
      <w:rFonts w:ascii="Calibri" w:eastAsiaTheme="minorHAnsi" w:hAnsi="Calibri" w:cstheme="minorBidi"/>
      <w:sz w:val="22"/>
      <w:szCs w:val="21"/>
    </w:rPr>
  </w:style>
  <w:style w:type="paragraph" w:customStyle="1" w:styleId="paragraph">
    <w:name w:val="paragraph"/>
    <w:basedOn w:val="Normal"/>
    <w:rsid w:val="002011E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2577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aton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71</TotalTime>
  <Pages>1</Pages>
  <Words>67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DMHAS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EATON, INES</dc:creator>
  <cp:lastModifiedBy>Ebrahimi, Danielle</cp:lastModifiedBy>
  <cp:revision>7</cp:revision>
  <cp:lastPrinted>2018-07-25T14:25:00Z</cp:lastPrinted>
  <dcterms:created xsi:type="dcterms:W3CDTF">2025-02-27T17:36:00Z</dcterms:created>
  <dcterms:modified xsi:type="dcterms:W3CDTF">2025-03-04T17:38:00Z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