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33C250AE" w:rsidR="00D3645F" w:rsidRDefault="00125771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37546033"/>
      <w:r>
        <w:rPr>
          <w:rFonts w:ascii="Calibri" w:hAnsi="Calibri" w:cs="Calibri"/>
          <w:b/>
          <w:sz w:val="32"/>
        </w:rPr>
        <w:t>March 6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1" w:name="_Hlk139868604"/>
    </w:p>
    <w:p w14:paraId="4E66AC4C" w14:textId="58590E48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bookmarkStart w:id="2" w:name="_Hlk152059752"/>
      <w:r>
        <w:rPr>
          <w:rFonts w:asciiTheme="minorHAnsi" w:hAnsiTheme="minorHAnsi" w:cstheme="minorHAnsi"/>
          <w:b/>
          <w:bCs/>
        </w:rPr>
        <w:t>1:00</w:t>
      </w:r>
      <w:r>
        <w:rPr>
          <w:rFonts w:asciiTheme="minorHAnsi" w:hAnsiTheme="minorHAnsi" w:cstheme="minorHAnsi"/>
          <w:b/>
          <w:bCs/>
        </w:rPr>
        <w:tab/>
      </w:r>
      <w:r w:rsidRPr="00AA2ABB">
        <w:rPr>
          <w:rFonts w:asciiTheme="majorHAnsi" w:hAnsiTheme="majorHAnsi" w:cstheme="majorHAnsi"/>
          <w:b/>
          <w:bCs/>
        </w:rPr>
        <w:t>Introductions- new members- Welcome</w:t>
      </w:r>
    </w:p>
    <w:p w14:paraId="53ECCB95" w14:textId="115F1AEE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1:05</w:t>
      </w:r>
      <w:r w:rsidRPr="00AA2ABB">
        <w:rPr>
          <w:rFonts w:asciiTheme="majorHAnsi" w:hAnsiTheme="majorHAnsi" w:cstheme="majorHAnsi"/>
          <w:b/>
          <w:bCs/>
        </w:rPr>
        <w:tab/>
        <w:t>Additions to agenda/ Review Minutes</w:t>
      </w:r>
    </w:p>
    <w:p w14:paraId="040D641E" w14:textId="7A1A8FFC" w:rsidR="00125771" w:rsidRPr="00125771" w:rsidRDefault="0087676B" w:rsidP="000852CE">
      <w:pPr>
        <w:ind w:left="720" w:hanging="720"/>
        <w:rPr>
          <w:rFonts w:ascii="Aptos" w:hAnsi="Aptos"/>
          <w:b/>
          <w:bCs/>
          <w:sz w:val="24"/>
        </w:rPr>
      </w:pPr>
      <w:r w:rsidRPr="00125771">
        <w:rPr>
          <w:rFonts w:asciiTheme="majorHAnsi" w:hAnsiTheme="majorHAnsi" w:cstheme="majorHAnsi"/>
          <w:b/>
          <w:bCs/>
          <w:sz w:val="24"/>
        </w:rPr>
        <w:t>1:10</w:t>
      </w:r>
      <w:r w:rsidRPr="00125771">
        <w:rPr>
          <w:rFonts w:asciiTheme="majorHAnsi" w:hAnsiTheme="majorHAnsi" w:cstheme="majorHAnsi"/>
          <w:b/>
          <w:bCs/>
          <w:sz w:val="24"/>
        </w:rPr>
        <w:tab/>
      </w:r>
      <w:r w:rsidR="00125771" w:rsidRPr="00125771">
        <w:rPr>
          <w:b/>
          <w:bCs/>
          <w:sz w:val="24"/>
        </w:rPr>
        <w:t>Enabling Justice: Bridging the Gap with the Deaf, Deaf</w:t>
      </w:r>
      <w:r w:rsidR="000852CE">
        <w:rPr>
          <w:b/>
          <w:bCs/>
          <w:sz w:val="24"/>
        </w:rPr>
        <w:t xml:space="preserve"> </w:t>
      </w:r>
      <w:r w:rsidR="00125771" w:rsidRPr="00125771">
        <w:rPr>
          <w:b/>
          <w:bCs/>
          <w:sz w:val="24"/>
        </w:rPr>
        <w:t xml:space="preserve">Blind and Hard of </w:t>
      </w:r>
      <w:r w:rsidR="000852CE" w:rsidRPr="00125771">
        <w:rPr>
          <w:b/>
          <w:bCs/>
          <w:sz w:val="24"/>
        </w:rPr>
        <w:t>Hearing</w:t>
      </w:r>
      <w:r w:rsidR="00125771" w:rsidRPr="00125771">
        <w:rPr>
          <w:b/>
          <w:bCs/>
          <w:sz w:val="24"/>
        </w:rPr>
        <w:t xml:space="preserve"> Services</w:t>
      </w:r>
    </w:p>
    <w:p w14:paraId="3E18AECA" w14:textId="5A5F24BC" w:rsidR="00125771" w:rsidRPr="00AA2ABB" w:rsidRDefault="005C38AB" w:rsidP="00125771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2:00</w:t>
      </w:r>
      <w:r w:rsidR="0087676B" w:rsidRPr="00AA2ABB">
        <w:rPr>
          <w:rFonts w:asciiTheme="majorHAnsi" w:hAnsiTheme="majorHAnsi" w:cstheme="majorHAnsi"/>
          <w:b/>
          <w:bCs/>
        </w:rPr>
        <w:tab/>
      </w:r>
      <w:r w:rsidR="00125771" w:rsidRPr="00AA2ABB">
        <w:rPr>
          <w:rFonts w:asciiTheme="majorHAnsi" w:hAnsiTheme="majorHAnsi" w:cstheme="majorHAnsi"/>
          <w:b/>
          <w:bCs/>
        </w:rPr>
        <w:t>Opioid Settlement Advisory Committee: Recommendation Prioritization</w:t>
      </w:r>
    </w:p>
    <w:p w14:paraId="469B83EA" w14:textId="57830FAA" w:rsidR="0087676B" w:rsidRPr="00AA2ABB" w:rsidRDefault="000852CE" w:rsidP="000852CE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2:</w:t>
      </w:r>
      <w:r w:rsidR="005C38AB">
        <w:rPr>
          <w:rFonts w:asciiTheme="majorHAnsi" w:hAnsiTheme="majorHAnsi" w:cstheme="majorHAnsi"/>
          <w:b/>
          <w:bCs/>
          <w:sz w:val="24"/>
        </w:rPr>
        <w:t>20</w:t>
      </w:r>
      <w:r>
        <w:rPr>
          <w:rFonts w:asciiTheme="majorHAnsi" w:hAnsiTheme="majorHAnsi" w:cstheme="majorHAnsi"/>
          <w:b/>
          <w:bCs/>
          <w:sz w:val="24"/>
        </w:rPr>
        <w:t xml:space="preserve"> </w:t>
      </w:r>
      <w:r w:rsidR="009C638D">
        <w:rPr>
          <w:rFonts w:asciiTheme="majorHAnsi" w:hAnsiTheme="majorHAnsi" w:cstheme="majorHAnsi"/>
          <w:b/>
          <w:bCs/>
          <w:sz w:val="24"/>
        </w:rPr>
        <w:t xml:space="preserve">  </w:t>
      </w:r>
      <w:r w:rsidR="00AA2ABB">
        <w:rPr>
          <w:rFonts w:asciiTheme="majorHAnsi" w:hAnsiTheme="majorHAnsi" w:cstheme="majorHAnsi"/>
          <w:b/>
          <w:bCs/>
          <w:sz w:val="24"/>
        </w:rPr>
        <w:t xml:space="preserve"> </w:t>
      </w:r>
      <w:r w:rsidR="0087676B" w:rsidRPr="00AA2ABB">
        <w:rPr>
          <w:rFonts w:asciiTheme="majorHAnsi" w:hAnsiTheme="majorHAnsi" w:cstheme="majorHAnsi"/>
          <w:b/>
          <w:bCs/>
          <w:sz w:val="24"/>
        </w:rPr>
        <w:t xml:space="preserve">Recommendations: ESI, MAT at DOC </w:t>
      </w:r>
    </w:p>
    <w:p w14:paraId="572091E1" w14:textId="4525D296" w:rsidR="0087676B" w:rsidRPr="00AA2ABB" w:rsidRDefault="0087676B" w:rsidP="0087676B">
      <w:pPr>
        <w:pStyle w:val="NoSpacing"/>
        <w:spacing w:line="312" w:lineRule="auto"/>
        <w:ind w:firstLine="72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</w:t>
      </w:r>
      <w:r w:rsidR="00AA2ABB">
        <w:rPr>
          <w:rFonts w:asciiTheme="majorHAnsi" w:hAnsiTheme="majorHAnsi" w:cstheme="majorHAnsi"/>
          <w:b/>
          <w:bCs/>
        </w:rPr>
        <w:t xml:space="preserve">    </w:t>
      </w:r>
      <w:r w:rsidRPr="00AA2ABB">
        <w:rPr>
          <w:rFonts w:asciiTheme="majorHAnsi" w:hAnsiTheme="majorHAnsi" w:cstheme="majorHAnsi"/>
          <w:b/>
          <w:bCs/>
        </w:rPr>
        <w:t xml:space="preserve">   Workgroup Updates: </w:t>
      </w:r>
    </w:p>
    <w:p w14:paraId="178957D5" w14:textId="148C74CB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                  Recovery Coaches and the CJ population</w:t>
      </w:r>
    </w:p>
    <w:p w14:paraId="0AFB39DC" w14:textId="6914D942" w:rsidR="0087676B" w:rsidRPr="00AA2ABB" w:rsidRDefault="0087676B" w:rsidP="0087676B">
      <w:pPr>
        <w:pStyle w:val="NoSpacing"/>
        <w:spacing w:line="312" w:lineRule="auto"/>
        <w:ind w:left="144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 xml:space="preserve"> Evaluate/Review Training Requirements for CJ Professionals:    (Police/Probation/Parole/DCF/DMHAS Forensic Programing)</w:t>
      </w:r>
    </w:p>
    <w:p w14:paraId="634F4030" w14:textId="77777777" w:rsidR="000852CE" w:rsidRDefault="000852CE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</w:p>
    <w:p w14:paraId="62E7583B" w14:textId="495F65AE" w:rsidR="0087676B" w:rsidRDefault="0087676B" w:rsidP="0087676B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2:30    Plans for next meeting/Adjourn</w:t>
      </w:r>
    </w:p>
    <w:bookmarkEnd w:id="2"/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0"/>
    <w:bookmarkEnd w:id="1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12BAEB29" w14:textId="6704AF4E" w:rsidR="00AA2ABB" w:rsidRDefault="00AA2ABB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April 3, 2024</w:t>
      </w:r>
    </w:p>
    <w:p w14:paraId="24ACE0D4" w14:textId="627E2728" w:rsidR="009C638D" w:rsidRPr="00993FE5" w:rsidRDefault="009C638D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May 1, 2024</w:t>
      </w:r>
    </w:p>
    <w:p w14:paraId="2D82CD7D" w14:textId="77777777" w:rsidR="008C3017" w:rsidRPr="00731CA1" w:rsidRDefault="008C3017" w:rsidP="008C3017"/>
    <w:p w14:paraId="0E11F66D" w14:textId="3FFEE86A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707B3C">
        <w:rPr>
          <w:rFonts w:ascii="Calibri" w:hAnsi="Calibri" w:cs="Calibri"/>
          <w:sz w:val="28"/>
          <w:szCs w:val="28"/>
        </w:rPr>
        <w:t>April 16,</w:t>
      </w:r>
      <w:r w:rsidR="00AA2ABB">
        <w:rPr>
          <w:rFonts w:ascii="Calibri" w:hAnsi="Calibri" w:cs="Calibri"/>
          <w:sz w:val="28"/>
          <w:szCs w:val="28"/>
        </w:rPr>
        <w:t xml:space="preserve"> 2024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7C92"/>
    <w:rsid w:val="003842F3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585A"/>
    <w:rsid w:val="00480011"/>
    <w:rsid w:val="00486571"/>
    <w:rsid w:val="00487013"/>
    <w:rsid w:val="004A23BB"/>
    <w:rsid w:val="004B063C"/>
    <w:rsid w:val="004B7C6F"/>
    <w:rsid w:val="004C0783"/>
    <w:rsid w:val="004D50D9"/>
    <w:rsid w:val="004D6B4F"/>
    <w:rsid w:val="004E207F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30EE2"/>
    <w:rsid w:val="00931459"/>
    <w:rsid w:val="00933E59"/>
    <w:rsid w:val="00942598"/>
    <w:rsid w:val="009538F6"/>
    <w:rsid w:val="009574D1"/>
    <w:rsid w:val="00961A96"/>
    <w:rsid w:val="00964705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C638D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2ABB"/>
    <w:rsid w:val="00AA3E12"/>
    <w:rsid w:val="00AB449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6B73"/>
    <w:rsid w:val="00E339CC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4B61"/>
    <w:rsid w:val="00EB64F5"/>
    <w:rsid w:val="00EB7D07"/>
    <w:rsid w:val="00EF0538"/>
    <w:rsid w:val="00EF377A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46</TotalTime>
  <Pages>1</Pages>
  <Words>91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5</cp:revision>
  <cp:lastPrinted>2018-07-25T14:25:00Z</cp:lastPrinted>
  <dcterms:created xsi:type="dcterms:W3CDTF">2024-02-27T13:18:00Z</dcterms:created>
  <dcterms:modified xsi:type="dcterms:W3CDTF">2024-02-29T12:29:00Z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