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03783" w14:textId="7FD8FCBA" w:rsidR="00D3645F" w:rsidRDefault="00AA1CC3" w:rsidP="00993FE5">
      <w:pPr>
        <w:tabs>
          <w:tab w:val="left" w:pos="7200"/>
        </w:tabs>
        <w:spacing w:line="312" w:lineRule="auto"/>
        <w:jc w:val="center"/>
        <w:rPr>
          <w:rFonts w:ascii="Calibri" w:hAnsi="Calibri" w:cs="Calibri"/>
          <w:b/>
          <w:sz w:val="32"/>
        </w:rPr>
      </w:pPr>
      <w:bookmarkStart w:id="0" w:name="_Hlk164857899"/>
      <w:bookmarkStart w:id="1" w:name="_Hlk137546033"/>
      <w:r>
        <w:rPr>
          <w:rFonts w:ascii="Calibri" w:hAnsi="Calibri" w:cs="Calibri"/>
          <w:b/>
          <w:sz w:val="32"/>
        </w:rPr>
        <w:t>May 1</w:t>
      </w:r>
      <w:r w:rsidR="00AA2ABB">
        <w:rPr>
          <w:rFonts w:ascii="Calibri" w:hAnsi="Calibri" w:cs="Calibri"/>
          <w:b/>
          <w:sz w:val="32"/>
        </w:rPr>
        <w:t>, 2024</w:t>
      </w:r>
    </w:p>
    <w:p w14:paraId="43EE85B7" w14:textId="77777777" w:rsidR="005D1B8A" w:rsidRDefault="005D1B8A" w:rsidP="005D1B8A">
      <w:pPr>
        <w:spacing w:line="312" w:lineRule="auto"/>
        <w:jc w:val="center"/>
        <w:rPr>
          <w:rFonts w:ascii="Calibri" w:hAnsi="Calibri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TEAMS Meeting</w:t>
      </w:r>
    </w:p>
    <w:p w14:paraId="21455390" w14:textId="77777777" w:rsidR="0087676B" w:rsidRDefault="0087676B" w:rsidP="00F60CA3">
      <w:pPr>
        <w:pStyle w:val="NoSpacing"/>
        <w:spacing w:line="312" w:lineRule="auto"/>
        <w:rPr>
          <w:rFonts w:asciiTheme="minorHAnsi" w:hAnsiTheme="minorHAnsi" w:cstheme="minorHAnsi"/>
          <w:b/>
          <w:bCs/>
        </w:rPr>
      </w:pPr>
      <w:bookmarkStart w:id="2" w:name="_Hlk139868604"/>
    </w:p>
    <w:p w14:paraId="4E66AC4C" w14:textId="58590E48" w:rsidR="0087676B" w:rsidRPr="00AA2ABB" w:rsidRDefault="0087676B" w:rsidP="0087676B">
      <w:pPr>
        <w:pStyle w:val="NoSpacing"/>
        <w:spacing w:line="312" w:lineRule="auto"/>
        <w:rPr>
          <w:rFonts w:asciiTheme="majorHAnsi" w:hAnsiTheme="majorHAnsi" w:cstheme="majorHAnsi"/>
          <w:b/>
          <w:bCs/>
        </w:rPr>
      </w:pPr>
      <w:bookmarkStart w:id="3" w:name="_Hlk152059752"/>
      <w:r>
        <w:rPr>
          <w:rFonts w:asciiTheme="minorHAnsi" w:hAnsiTheme="minorHAnsi" w:cstheme="minorHAnsi"/>
          <w:b/>
          <w:bCs/>
        </w:rPr>
        <w:t>1:00</w:t>
      </w:r>
      <w:r>
        <w:rPr>
          <w:rFonts w:asciiTheme="minorHAnsi" w:hAnsiTheme="minorHAnsi" w:cstheme="minorHAnsi"/>
          <w:b/>
          <w:bCs/>
        </w:rPr>
        <w:tab/>
      </w:r>
      <w:r w:rsidRPr="00AA2ABB">
        <w:rPr>
          <w:rFonts w:asciiTheme="majorHAnsi" w:hAnsiTheme="majorHAnsi" w:cstheme="majorHAnsi"/>
          <w:b/>
          <w:bCs/>
        </w:rPr>
        <w:t>Introductions- new members- Welcome</w:t>
      </w:r>
    </w:p>
    <w:p w14:paraId="53ECCB95" w14:textId="115F1AEE" w:rsidR="0087676B" w:rsidRPr="00AA2ABB" w:rsidRDefault="0087676B" w:rsidP="0087676B">
      <w:pPr>
        <w:pStyle w:val="NoSpacing"/>
        <w:spacing w:line="312" w:lineRule="auto"/>
        <w:rPr>
          <w:rFonts w:asciiTheme="majorHAnsi" w:hAnsiTheme="majorHAnsi" w:cstheme="majorHAnsi"/>
          <w:b/>
          <w:bCs/>
        </w:rPr>
      </w:pPr>
      <w:r w:rsidRPr="00AA2ABB">
        <w:rPr>
          <w:rFonts w:asciiTheme="majorHAnsi" w:hAnsiTheme="majorHAnsi" w:cstheme="majorHAnsi"/>
          <w:b/>
          <w:bCs/>
        </w:rPr>
        <w:t>1:05</w:t>
      </w:r>
      <w:r w:rsidRPr="00AA2ABB">
        <w:rPr>
          <w:rFonts w:asciiTheme="majorHAnsi" w:hAnsiTheme="majorHAnsi" w:cstheme="majorHAnsi"/>
          <w:b/>
          <w:bCs/>
        </w:rPr>
        <w:tab/>
        <w:t>Additions to agenda/ Review Minutes</w:t>
      </w:r>
    </w:p>
    <w:p w14:paraId="040D641E" w14:textId="0EA49E24" w:rsidR="00125771" w:rsidRDefault="0087676B" w:rsidP="000852CE">
      <w:pPr>
        <w:ind w:left="720" w:hanging="720"/>
        <w:rPr>
          <w:b/>
          <w:bCs/>
          <w:sz w:val="24"/>
        </w:rPr>
      </w:pPr>
      <w:r w:rsidRPr="00125771">
        <w:rPr>
          <w:rFonts w:asciiTheme="majorHAnsi" w:hAnsiTheme="majorHAnsi" w:cstheme="majorHAnsi"/>
          <w:b/>
          <w:bCs/>
          <w:sz w:val="24"/>
        </w:rPr>
        <w:t>1:10</w:t>
      </w:r>
      <w:r w:rsidRPr="00125771">
        <w:rPr>
          <w:rFonts w:asciiTheme="majorHAnsi" w:hAnsiTheme="majorHAnsi" w:cstheme="majorHAnsi"/>
          <w:b/>
          <w:bCs/>
          <w:sz w:val="24"/>
        </w:rPr>
        <w:tab/>
      </w:r>
      <w:r w:rsidR="002077DE">
        <w:rPr>
          <w:rFonts w:asciiTheme="majorHAnsi" w:hAnsiTheme="majorHAnsi" w:cstheme="majorHAnsi"/>
          <w:b/>
          <w:bCs/>
          <w:sz w:val="24"/>
        </w:rPr>
        <w:t xml:space="preserve">Discussion: </w:t>
      </w:r>
      <w:r w:rsidR="00AA1CC3">
        <w:rPr>
          <w:b/>
          <w:bCs/>
          <w:sz w:val="24"/>
        </w:rPr>
        <w:t>Service needs for individuals transitioning out of DOC</w:t>
      </w:r>
    </w:p>
    <w:p w14:paraId="7BD04CB0" w14:textId="7F6FF3B8" w:rsidR="00AA1CC3" w:rsidRPr="00125771" w:rsidRDefault="00AA1CC3" w:rsidP="000852CE">
      <w:pPr>
        <w:ind w:left="720" w:hanging="720"/>
        <w:rPr>
          <w:rFonts w:ascii="Aptos" w:hAnsi="Aptos"/>
          <w:b/>
          <w:bCs/>
          <w:sz w:val="24"/>
        </w:rPr>
      </w:pPr>
      <w:r>
        <w:rPr>
          <w:rFonts w:asciiTheme="majorHAnsi" w:hAnsiTheme="majorHAnsi" w:cstheme="majorHAnsi"/>
          <w:b/>
          <w:bCs/>
          <w:sz w:val="24"/>
        </w:rPr>
        <w:t xml:space="preserve">1:40    </w:t>
      </w:r>
      <w:bookmarkStart w:id="4" w:name="_Hlk164849024"/>
      <w:r w:rsidR="002077DE">
        <w:rPr>
          <w:rFonts w:asciiTheme="majorHAnsi" w:hAnsiTheme="majorHAnsi" w:cstheme="majorHAnsi"/>
          <w:b/>
          <w:bCs/>
          <w:sz w:val="24"/>
        </w:rPr>
        <w:t xml:space="preserve">Discussion: </w:t>
      </w:r>
      <w:r w:rsidR="004A1315">
        <w:rPr>
          <w:rFonts w:asciiTheme="majorHAnsi" w:hAnsiTheme="majorHAnsi" w:cstheme="majorHAnsi"/>
          <w:b/>
          <w:bCs/>
          <w:sz w:val="24"/>
        </w:rPr>
        <w:t>R</w:t>
      </w:r>
      <w:r w:rsidR="000C4287">
        <w:rPr>
          <w:rFonts w:asciiTheme="majorHAnsi" w:hAnsiTheme="majorHAnsi" w:cstheme="majorHAnsi"/>
          <w:b/>
          <w:bCs/>
          <w:sz w:val="24"/>
        </w:rPr>
        <w:t>e</w:t>
      </w:r>
      <w:r w:rsidR="004A1315">
        <w:rPr>
          <w:rFonts w:asciiTheme="majorHAnsi" w:hAnsiTheme="majorHAnsi" w:cstheme="majorHAnsi"/>
          <w:b/>
          <w:bCs/>
          <w:sz w:val="24"/>
        </w:rPr>
        <w:t xml:space="preserve">-Entry </w:t>
      </w:r>
      <w:r>
        <w:rPr>
          <w:rFonts w:asciiTheme="majorHAnsi" w:hAnsiTheme="majorHAnsi" w:cstheme="majorHAnsi"/>
          <w:b/>
          <w:bCs/>
          <w:sz w:val="24"/>
        </w:rPr>
        <w:t>Services need</w:t>
      </w:r>
      <w:r w:rsidR="000C4287">
        <w:rPr>
          <w:rFonts w:asciiTheme="majorHAnsi" w:hAnsiTheme="majorHAnsi" w:cstheme="majorHAnsi"/>
          <w:b/>
          <w:bCs/>
          <w:sz w:val="24"/>
        </w:rPr>
        <w:t>ed</w:t>
      </w:r>
      <w:r>
        <w:rPr>
          <w:rFonts w:asciiTheme="majorHAnsi" w:hAnsiTheme="majorHAnsi" w:cstheme="majorHAnsi"/>
          <w:b/>
          <w:bCs/>
          <w:sz w:val="24"/>
        </w:rPr>
        <w:t xml:space="preserve"> for Juveniles</w:t>
      </w:r>
    </w:p>
    <w:bookmarkEnd w:id="4"/>
    <w:p w14:paraId="3E18AECA" w14:textId="6722091A" w:rsidR="00125771" w:rsidRPr="00AA2ABB" w:rsidRDefault="002077DE" w:rsidP="00125771">
      <w:pPr>
        <w:pStyle w:val="NoSpacing"/>
        <w:spacing w:line="312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2</w:t>
      </w:r>
      <w:r w:rsidR="00EF3A79">
        <w:rPr>
          <w:rFonts w:asciiTheme="majorHAnsi" w:hAnsiTheme="majorHAnsi" w:cstheme="majorHAnsi"/>
          <w:b/>
          <w:bCs/>
        </w:rPr>
        <w:t>:</w:t>
      </w:r>
      <w:r>
        <w:rPr>
          <w:rFonts w:asciiTheme="majorHAnsi" w:hAnsiTheme="majorHAnsi" w:cstheme="majorHAnsi"/>
          <w:b/>
          <w:bCs/>
        </w:rPr>
        <w:t>00</w:t>
      </w:r>
      <w:r w:rsidR="0087676B" w:rsidRPr="00AA2ABB">
        <w:rPr>
          <w:rFonts w:asciiTheme="majorHAnsi" w:hAnsiTheme="majorHAnsi" w:cstheme="majorHAnsi"/>
          <w:b/>
          <w:bCs/>
        </w:rPr>
        <w:tab/>
      </w:r>
      <w:r w:rsidR="00125771" w:rsidRPr="00AA2ABB">
        <w:rPr>
          <w:rFonts w:asciiTheme="majorHAnsi" w:hAnsiTheme="majorHAnsi" w:cstheme="majorHAnsi"/>
          <w:b/>
          <w:bCs/>
        </w:rPr>
        <w:t>Opioid Settlement Advisory Committee: Recommendation Prioritization</w:t>
      </w:r>
    </w:p>
    <w:p w14:paraId="469B83EA" w14:textId="4E18B92E" w:rsidR="0087676B" w:rsidRPr="00AA2ABB" w:rsidRDefault="000852CE" w:rsidP="000852CE">
      <w:pPr>
        <w:ind w:left="720" w:hanging="720"/>
        <w:rPr>
          <w:rFonts w:asciiTheme="majorHAnsi" w:hAnsiTheme="majorHAnsi" w:cstheme="majorHAnsi"/>
          <w:b/>
          <w:bCs/>
          <w:sz w:val="24"/>
        </w:rPr>
      </w:pPr>
      <w:r>
        <w:rPr>
          <w:rFonts w:asciiTheme="majorHAnsi" w:hAnsiTheme="majorHAnsi" w:cstheme="majorHAnsi"/>
          <w:b/>
          <w:bCs/>
          <w:sz w:val="24"/>
        </w:rPr>
        <w:t>2:</w:t>
      </w:r>
      <w:r w:rsidR="00EF3A79">
        <w:rPr>
          <w:rFonts w:asciiTheme="majorHAnsi" w:hAnsiTheme="majorHAnsi" w:cstheme="majorHAnsi"/>
          <w:b/>
          <w:bCs/>
          <w:sz w:val="24"/>
        </w:rPr>
        <w:t>10</w:t>
      </w:r>
      <w:r>
        <w:rPr>
          <w:rFonts w:asciiTheme="majorHAnsi" w:hAnsiTheme="majorHAnsi" w:cstheme="majorHAnsi"/>
          <w:b/>
          <w:bCs/>
          <w:sz w:val="24"/>
        </w:rPr>
        <w:t xml:space="preserve"> </w:t>
      </w:r>
      <w:r w:rsidR="009C638D">
        <w:rPr>
          <w:rFonts w:asciiTheme="majorHAnsi" w:hAnsiTheme="majorHAnsi" w:cstheme="majorHAnsi"/>
          <w:b/>
          <w:bCs/>
          <w:sz w:val="24"/>
        </w:rPr>
        <w:t xml:space="preserve">  </w:t>
      </w:r>
      <w:r w:rsidR="00AA2ABB">
        <w:rPr>
          <w:rFonts w:asciiTheme="majorHAnsi" w:hAnsiTheme="majorHAnsi" w:cstheme="majorHAnsi"/>
          <w:b/>
          <w:bCs/>
          <w:sz w:val="24"/>
        </w:rPr>
        <w:t xml:space="preserve"> </w:t>
      </w:r>
      <w:r w:rsidR="0087676B" w:rsidRPr="00AA2ABB">
        <w:rPr>
          <w:rFonts w:asciiTheme="majorHAnsi" w:hAnsiTheme="majorHAnsi" w:cstheme="majorHAnsi"/>
          <w:b/>
          <w:bCs/>
          <w:sz w:val="24"/>
        </w:rPr>
        <w:t xml:space="preserve">Recommendations: ESI, MAT at DOC </w:t>
      </w:r>
    </w:p>
    <w:p w14:paraId="572091E1" w14:textId="4525D296" w:rsidR="0087676B" w:rsidRPr="00AA2ABB" w:rsidRDefault="0087676B" w:rsidP="0087676B">
      <w:pPr>
        <w:pStyle w:val="NoSpacing"/>
        <w:spacing w:line="312" w:lineRule="auto"/>
        <w:ind w:firstLine="720"/>
        <w:rPr>
          <w:rFonts w:asciiTheme="majorHAnsi" w:hAnsiTheme="majorHAnsi" w:cstheme="majorHAnsi"/>
          <w:b/>
          <w:bCs/>
        </w:rPr>
      </w:pPr>
      <w:r w:rsidRPr="00AA2ABB">
        <w:rPr>
          <w:rFonts w:asciiTheme="majorHAnsi" w:hAnsiTheme="majorHAnsi" w:cstheme="majorHAnsi"/>
          <w:b/>
          <w:bCs/>
        </w:rPr>
        <w:t>    </w:t>
      </w:r>
      <w:r w:rsidR="00AA2ABB">
        <w:rPr>
          <w:rFonts w:asciiTheme="majorHAnsi" w:hAnsiTheme="majorHAnsi" w:cstheme="majorHAnsi"/>
          <w:b/>
          <w:bCs/>
        </w:rPr>
        <w:t xml:space="preserve">    </w:t>
      </w:r>
      <w:r w:rsidRPr="00AA2ABB">
        <w:rPr>
          <w:rFonts w:asciiTheme="majorHAnsi" w:hAnsiTheme="majorHAnsi" w:cstheme="majorHAnsi"/>
          <w:b/>
          <w:bCs/>
        </w:rPr>
        <w:t xml:space="preserve">   Workgroup Updates: </w:t>
      </w:r>
    </w:p>
    <w:p w14:paraId="178957D5" w14:textId="148C74CB" w:rsidR="0087676B" w:rsidRPr="00AA2ABB" w:rsidRDefault="0087676B" w:rsidP="0087676B">
      <w:pPr>
        <w:pStyle w:val="NoSpacing"/>
        <w:spacing w:line="312" w:lineRule="auto"/>
        <w:rPr>
          <w:rFonts w:asciiTheme="majorHAnsi" w:hAnsiTheme="majorHAnsi" w:cstheme="majorHAnsi"/>
          <w:b/>
          <w:bCs/>
        </w:rPr>
      </w:pPr>
      <w:r w:rsidRPr="00AA2ABB">
        <w:rPr>
          <w:rFonts w:asciiTheme="majorHAnsi" w:hAnsiTheme="majorHAnsi" w:cstheme="majorHAnsi"/>
          <w:b/>
          <w:bCs/>
        </w:rPr>
        <w:t>                      Recovery Coaches and the CJ population</w:t>
      </w:r>
    </w:p>
    <w:p w14:paraId="0AFB39DC" w14:textId="6914D942" w:rsidR="0087676B" w:rsidRPr="00AA2ABB" w:rsidRDefault="0087676B" w:rsidP="0087676B">
      <w:pPr>
        <w:pStyle w:val="NoSpacing"/>
        <w:spacing w:line="312" w:lineRule="auto"/>
        <w:ind w:left="1440"/>
        <w:rPr>
          <w:rFonts w:asciiTheme="majorHAnsi" w:hAnsiTheme="majorHAnsi" w:cstheme="majorHAnsi"/>
          <w:b/>
          <w:bCs/>
        </w:rPr>
      </w:pPr>
      <w:r w:rsidRPr="00AA2ABB">
        <w:rPr>
          <w:rFonts w:asciiTheme="majorHAnsi" w:hAnsiTheme="majorHAnsi" w:cstheme="majorHAnsi"/>
          <w:b/>
          <w:bCs/>
        </w:rPr>
        <w:t xml:space="preserve"> Evaluate/Review Training Requirements for CJ Professionals:    (Police/Probation/Parole/DCF/DMHAS Forensic Programing)</w:t>
      </w:r>
    </w:p>
    <w:p w14:paraId="634F4030" w14:textId="77777777" w:rsidR="000852CE" w:rsidRDefault="000852CE" w:rsidP="0087676B">
      <w:pPr>
        <w:pStyle w:val="NoSpacing"/>
        <w:spacing w:line="312" w:lineRule="auto"/>
        <w:rPr>
          <w:rFonts w:asciiTheme="majorHAnsi" w:hAnsiTheme="majorHAnsi" w:cstheme="majorHAnsi"/>
          <w:b/>
          <w:bCs/>
        </w:rPr>
      </w:pPr>
    </w:p>
    <w:p w14:paraId="62E7583B" w14:textId="495F65AE" w:rsidR="0087676B" w:rsidRDefault="0087676B" w:rsidP="0087676B">
      <w:pPr>
        <w:pStyle w:val="NoSpacing"/>
        <w:spacing w:line="312" w:lineRule="auto"/>
        <w:rPr>
          <w:rFonts w:asciiTheme="minorHAnsi" w:hAnsiTheme="minorHAnsi" w:cstheme="minorHAnsi"/>
          <w:b/>
          <w:bCs/>
        </w:rPr>
      </w:pPr>
      <w:r w:rsidRPr="00AA2ABB">
        <w:rPr>
          <w:rFonts w:asciiTheme="majorHAnsi" w:hAnsiTheme="majorHAnsi" w:cstheme="majorHAnsi"/>
          <w:b/>
          <w:bCs/>
        </w:rPr>
        <w:t>2:30    Plans for next meeting/Adjourn</w:t>
      </w:r>
    </w:p>
    <w:bookmarkEnd w:id="3"/>
    <w:bookmarkEnd w:id="0"/>
    <w:p w14:paraId="26EF8467" w14:textId="77777777" w:rsidR="0087676B" w:rsidRPr="00F60CA3" w:rsidRDefault="0087676B" w:rsidP="00F60CA3">
      <w:pPr>
        <w:pStyle w:val="NoSpacing"/>
        <w:spacing w:line="312" w:lineRule="auto"/>
        <w:rPr>
          <w:rFonts w:asciiTheme="minorHAnsi" w:hAnsiTheme="minorHAnsi" w:cstheme="minorHAnsi"/>
          <w:b/>
          <w:bCs/>
        </w:rPr>
      </w:pPr>
    </w:p>
    <w:bookmarkEnd w:id="1"/>
    <w:bookmarkEnd w:id="2"/>
    <w:p w14:paraId="67F301AE" w14:textId="77777777" w:rsidR="005D1B8A" w:rsidRDefault="005D1B8A" w:rsidP="005D1B8A">
      <w:pPr>
        <w:rPr>
          <w:rFonts w:ascii="Calibri" w:hAnsi="Calibri" w:cs="Calibri"/>
        </w:rPr>
      </w:pPr>
    </w:p>
    <w:p w14:paraId="709460FA" w14:textId="77777777" w:rsidR="005D1B8A" w:rsidRDefault="005D1B8A" w:rsidP="00620F16">
      <w:pPr>
        <w:pStyle w:val="NoSpacing"/>
        <w:spacing w:line="312" w:lineRule="auto"/>
        <w:rPr>
          <w:rFonts w:ascii="Calibri" w:hAnsi="Calibri" w:cs="Calibri"/>
          <w:b/>
          <w:bCs/>
        </w:rPr>
      </w:pPr>
    </w:p>
    <w:p w14:paraId="075955D4" w14:textId="77777777" w:rsidR="000B4670" w:rsidRDefault="000B4670" w:rsidP="000B4670">
      <w:pPr>
        <w:pStyle w:val="NoSpacing"/>
        <w:spacing w:line="312" w:lineRule="auto"/>
        <w:rPr>
          <w:rFonts w:ascii="Calibri" w:hAnsi="Calibri" w:cs="Calibri"/>
          <w:sz w:val="28"/>
          <w:szCs w:val="28"/>
        </w:rPr>
      </w:pPr>
    </w:p>
    <w:p w14:paraId="093E5500" w14:textId="77777777" w:rsidR="000F357F" w:rsidRPr="001F60B8" w:rsidRDefault="00A16466" w:rsidP="000B4670">
      <w:pPr>
        <w:pStyle w:val="NoSpacing"/>
        <w:spacing w:line="312" w:lineRule="auto"/>
        <w:rPr>
          <w:rFonts w:ascii="Calibri" w:hAnsi="Calibri" w:cs="Calibri"/>
          <w:b/>
          <w:sz w:val="28"/>
          <w:szCs w:val="28"/>
        </w:rPr>
      </w:pPr>
      <w:r w:rsidRPr="001F60B8">
        <w:rPr>
          <w:rFonts w:ascii="Calibri" w:hAnsi="Calibri" w:cs="Calibri"/>
          <w:sz w:val="28"/>
          <w:szCs w:val="28"/>
        </w:rPr>
        <w:t>CJ Sub-Committee Meeting</w:t>
      </w:r>
      <w:r w:rsidR="000F357F" w:rsidRPr="001F60B8">
        <w:rPr>
          <w:rFonts w:ascii="Calibri" w:hAnsi="Calibri" w:cs="Calibri"/>
          <w:sz w:val="28"/>
          <w:szCs w:val="28"/>
        </w:rPr>
        <w:t>s</w:t>
      </w:r>
      <w:r w:rsidRPr="001F60B8">
        <w:rPr>
          <w:rFonts w:ascii="Calibri" w:hAnsi="Calibri" w:cs="Calibri"/>
          <w:sz w:val="28"/>
          <w:szCs w:val="28"/>
        </w:rPr>
        <w:t>:</w:t>
      </w:r>
      <w:r w:rsidR="00974590" w:rsidRPr="001F60B8">
        <w:rPr>
          <w:rFonts w:ascii="Calibri" w:hAnsi="Calibri" w:cs="Calibri"/>
          <w:sz w:val="28"/>
          <w:szCs w:val="28"/>
        </w:rPr>
        <w:t xml:space="preserve">  </w:t>
      </w:r>
    </w:p>
    <w:p w14:paraId="793B1CF3" w14:textId="47E10EFC" w:rsidR="00EF3A79" w:rsidRDefault="00EF3A79" w:rsidP="008C3017">
      <w:pPr>
        <w:pStyle w:val="ListParagraph"/>
        <w:numPr>
          <w:ilvl w:val="0"/>
          <w:numId w:val="15"/>
        </w:numPr>
        <w:rPr>
          <w:sz w:val="24"/>
        </w:rPr>
      </w:pPr>
      <w:r>
        <w:rPr>
          <w:sz w:val="24"/>
        </w:rPr>
        <w:t>June 5, 2024</w:t>
      </w:r>
    </w:p>
    <w:p w14:paraId="40DC140D" w14:textId="6ADBF3AE" w:rsidR="002077DE" w:rsidRPr="00993FE5" w:rsidRDefault="002077DE" w:rsidP="008C3017">
      <w:pPr>
        <w:pStyle w:val="ListParagraph"/>
        <w:numPr>
          <w:ilvl w:val="0"/>
          <w:numId w:val="15"/>
        </w:numPr>
        <w:rPr>
          <w:sz w:val="24"/>
        </w:rPr>
      </w:pPr>
      <w:r>
        <w:rPr>
          <w:sz w:val="24"/>
        </w:rPr>
        <w:t>July 3, 2024</w:t>
      </w:r>
    </w:p>
    <w:p w14:paraId="2D82CD7D" w14:textId="77777777" w:rsidR="008C3017" w:rsidRPr="00731CA1" w:rsidRDefault="008C3017" w:rsidP="008C3017"/>
    <w:p w14:paraId="0E11F66D" w14:textId="58EAEE3E" w:rsidR="008C3017" w:rsidRPr="00064B62" w:rsidRDefault="008C3017" w:rsidP="008C3017">
      <w:pPr>
        <w:pStyle w:val="NoSpacing"/>
        <w:rPr>
          <w:rFonts w:ascii="Calibri" w:hAnsi="Calibri" w:cs="Calibri"/>
          <w:b/>
          <w:sz w:val="28"/>
          <w:szCs w:val="28"/>
        </w:rPr>
      </w:pPr>
      <w:r w:rsidRPr="001F60B8">
        <w:rPr>
          <w:rFonts w:ascii="Calibri" w:hAnsi="Calibri" w:cs="Calibri"/>
          <w:b/>
          <w:sz w:val="28"/>
          <w:szCs w:val="28"/>
        </w:rPr>
        <w:t>Next ADPC meeting</w:t>
      </w:r>
      <w:r w:rsidRPr="001F60B8">
        <w:rPr>
          <w:rFonts w:ascii="Calibri" w:hAnsi="Calibri" w:cs="Calibri"/>
          <w:sz w:val="28"/>
          <w:szCs w:val="28"/>
        </w:rPr>
        <w:t xml:space="preserve">: </w:t>
      </w:r>
      <w:r>
        <w:rPr>
          <w:rFonts w:ascii="Calibri" w:hAnsi="Calibri" w:cs="Calibri"/>
          <w:sz w:val="28"/>
          <w:szCs w:val="28"/>
        </w:rPr>
        <w:t>Tuesday</w:t>
      </w:r>
      <w:r w:rsidRPr="00CB6545">
        <w:rPr>
          <w:rFonts w:ascii="Calibri" w:hAnsi="Calibri" w:cs="Calibri"/>
          <w:sz w:val="28"/>
          <w:szCs w:val="28"/>
        </w:rPr>
        <w:t xml:space="preserve">, </w:t>
      </w:r>
      <w:r w:rsidR="002077DE">
        <w:rPr>
          <w:rFonts w:ascii="Calibri" w:hAnsi="Calibri" w:cs="Calibri"/>
          <w:sz w:val="28"/>
          <w:szCs w:val="28"/>
        </w:rPr>
        <w:t>June 18</w:t>
      </w:r>
      <w:r w:rsidR="00707B3C">
        <w:rPr>
          <w:rFonts w:ascii="Calibri" w:hAnsi="Calibri" w:cs="Calibri"/>
          <w:sz w:val="28"/>
          <w:szCs w:val="28"/>
        </w:rPr>
        <w:t>,</w:t>
      </w:r>
      <w:r w:rsidR="00AA2ABB">
        <w:rPr>
          <w:rFonts w:ascii="Calibri" w:hAnsi="Calibri" w:cs="Calibri"/>
          <w:sz w:val="28"/>
          <w:szCs w:val="28"/>
        </w:rPr>
        <w:t xml:space="preserve"> 2024</w:t>
      </w:r>
      <w:r w:rsidRPr="00CB6545">
        <w:rPr>
          <w:rFonts w:ascii="Calibri" w:hAnsi="Calibri" w:cs="Calibri"/>
          <w:sz w:val="28"/>
          <w:szCs w:val="28"/>
        </w:rPr>
        <w:t xml:space="preserve"> </w:t>
      </w:r>
      <w:r w:rsidRPr="001F60B8">
        <w:rPr>
          <w:rFonts w:ascii="Calibri" w:hAnsi="Calibri" w:cs="Calibri"/>
          <w:sz w:val="28"/>
          <w:szCs w:val="28"/>
        </w:rPr>
        <w:t xml:space="preserve">10:00 a.m. – 12:00 p.m. </w:t>
      </w:r>
      <w:r>
        <w:rPr>
          <w:rFonts w:ascii="Calibri" w:hAnsi="Calibri" w:cs="Calibri"/>
          <w:sz w:val="28"/>
          <w:szCs w:val="28"/>
        </w:rPr>
        <w:t xml:space="preserve"> Location to be confirmed </w:t>
      </w:r>
    </w:p>
    <w:p w14:paraId="0F79BF46" w14:textId="7BC3FADF" w:rsidR="00E220E1" w:rsidRPr="00064B62" w:rsidRDefault="00E220E1" w:rsidP="008C3017">
      <w:pPr>
        <w:pStyle w:val="Heading4"/>
        <w:spacing w:line="240" w:lineRule="auto"/>
        <w:rPr>
          <w:rFonts w:ascii="Calibri" w:hAnsi="Calibri" w:cs="Calibri"/>
          <w:b w:val="0"/>
          <w:sz w:val="28"/>
          <w:szCs w:val="28"/>
        </w:rPr>
      </w:pPr>
    </w:p>
    <w:sectPr w:rsidR="00E220E1" w:rsidRPr="00064B62" w:rsidSect="000E5A20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5B0AA" w14:textId="77777777" w:rsidR="00BA2D06" w:rsidRDefault="00BA2D06" w:rsidP="00E629D6">
      <w:pPr>
        <w:spacing w:before="0" w:after="0" w:line="240" w:lineRule="auto"/>
      </w:pPr>
      <w:r>
        <w:separator/>
      </w:r>
    </w:p>
  </w:endnote>
  <w:endnote w:type="continuationSeparator" w:id="0">
    <w:p w14:paraId="1A64CBA7" w14:textId="77777777" w:rsidR="00BA2D06" w:rsidRDefault="00BA2D06" w:rsidP="00E629D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B94A7" w14:textId="77777777" w:rsidR="00BA2D06" w:rsidRDefault="00BA2D06" w:rsidP="00E629D6">
      <w:pPr>
        <w:spacing w:before="0" w:after="0" w:line="240" w:lineRule="auto"/>
      </w:pPr>
      <w:r>
        <w:separator/>
      </w:r>
    </w:p>
  </w:footnote>
  <w:footnote w:type="continuationSeparator" w:id="0">
    <w:p w14:paraId="659618EF" w14:textId="77777777" w:rsidR="00BA2D06" w:rsidRDefault="00BA2D06" w:rsidP="00E629D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DC638" w14:textId="77777777" w:rsidR="00DF1BFE" w:rsidRPr="001F60B8" w:rsidRDefault="00DF1BFE" w:rsidP="000E5A20">
    <w:pPr>
      <w:spacing w:line="240" w:lineRule="auto"/>
      <w:jc w:val="center"/>
      <w:rPr>
        <w:rFonts w:ascii="Calibri" w:hAnsi="Calibri" w:cs="Calibri"/>
        <w:b/>
        <w:sz w:val="44"/>
      </w:rPr>
    </w:pPr>
    <w:r w:rsidRPr="001F60B8">
      <w:rPr>
        <w:rFonts w:ascii="Calibri" w:hAnsi="Calibri" w:cs="Calibri"/>
        <w:b/>
        <w:sz w:val="44"/>
      </w:rPr>
      <w:t>AGENDA</w:t>
    </w:r>
  </w:p>
  <w:sdt>
    <w:sdtPr>
      <w:rPr>
        <w:rFonts w:ascii="Calibri" w:hAnsi="Calibri" w:cs="Calibri"/>
        <w:b/>
        <w:sz w:val="36"/>
      </w:rPr>
      <w:id w:val="44968575"/>
    </w:sdtPr>
    <w:sdtEndPr/>
    <w:sdtContent>
      <w:p w14:paraId="505A09DD" w14:textId="77777777" w:rsidR="00E629D6" w:rsidRPr="001F60B8" w:rsidRDefault="00DF1BFE" w:rsidP="000E5A20">
        <w:pPr>
          <w:spacing w:line="240" w:lineRule="auto"/>
          <w:jc w:val="center"/>
          <w:rPr>
            <w:rFonts w:ascii="Calibri" w:hAnsi="Calibri" w:cs="Calibri"/>
            <w:b/>
            <w:sz w:val="36"/>
          </w:rPr>
        </w:pPr>
        <w:r w:rsidRPr="001F60B8">
          <w:rPr>
            <w:rFonts w:ascii="Calibri" w:hAnsi="Calibri" w:cs="Calibri"/>
            <w:b/>
            <w:sz w:val="36"/>
          </w:rPr>
          <w:t>Criminal Justice ADPC Sub-Committee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CEF6FC9"/>
    <w:multiLevelType w:val="hybridMultilevel"/>
    <w:tmpl w:val="5406E7EE"/>
    <w:lvl w:ilvl="0" w:tplc="EA3810A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E2B3295"/>
    <w:multiLevelType w:val="hybridMultilevel"/>
    <w:tmpl w:val="7B3C2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4906CA"/>
    <w:multiLevelType w:val="hybridMultilevel"/>
    <w:tmpl w:val="3B0810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C31DC6"/>
    <w:multiLevelType w:val="hybridMultilevel"/>
    <w:tmpl w:val="DC9251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564D86"/>
    <w:multiLevelType w:val="hybridMultilevel"/>
    <w:tmpl w:val="DB6C3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0002E"/>
    <w:multiLevelType w:val="hybridMultilevel"/>
    <w:tmpl w:val="28CEC5E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3E83497"/>
    <w:multiLevelType w:val="hybridMultilevel"/>
    <w:tmpl w:val="F65E27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762954"/>
    <w:multiLevelType w:val="hybridMultilevel"/>
    <w:tmpl w:val="72BAD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33A1D"/>
    <w:multiLevelType w:val="hybridMultilevel"/>
    <w:tmpl w:val="34A65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26945"/>
    <w:multiLevelType w:val="hybridMultilevel"/>
    <w:tmpl w:val="75280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B546F"/>
    <w:multiLevelType w:val="hybridMultilevel"/>
    <w:tmpl w:val="6A687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6471F"/>
    <w:multiLevelType w:val="hybridMultilevel"/>
    <w:tmpl w:val="81FADD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73E22E2"/>
    <w:multiLevelType w:val="hybridMultilevel"/>
    <w:tmpl w:val="503CA1A0"/>
    <w:lvl w:ilvl="0" w:tplc="52445E70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31359"/>
    <w:multiLevelType w:val="hybridMultilevel"/>
    <w:tmpl w:val="F6420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61CA2"/>
    <w:multiLevelType w:val="hybridMultilevel"/>
    <w:tmpl w:val="E3E41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838941">
    <w:abstractNumId w:val="4"/>
  </w:num>
  <w:num w:numId="2" w16cid:durableId="1887914880">
    <w:abstractNumId w:val="3"/>
  </w:num>
  <w:num w:numId="3" w16cid:durableId="982779234">
    <w:abstractNumId w:val="2"/>
  </w:num>
  <w:num w:numId="4" w16cid:durableId="2122601131">
    <w:abstractNumId w:val="1"/>
  </w:num>
  <w:num w:numId="5" w16cid:durableId="619343430">
    <w:abstractNumId w:val="0"/>
  </w:num>
  <w:num w:numId="6" w16cid:durableId="348067613">
    <w:abstractNumId w:val="15"/>
  </w:num>
  <w:num w:numId="7" w16cid:durableId="928123022">
    <w:abstractNumId w:val="14"/>
  </w:num>
  <w:num w:numId="8" w16cid:durableId="437649409">
    <w:abstractNumId w:val="18"/>
  </w:num>
  <w:num w:numId="9" w16cid:durableId="486089435">
    <w:abstractNumId w:val="8"/>
  </w:num>
  <w:num w:numId="10" w16cid:durableId="1699771367">
    <w:abstractNumId w:val="11"/>
  </w:num>
  <w:num w:numId="11" w16cid:durableId="24867254">
    <w:abstractNumId w:val="7"/>
  </w:num>
  <w:num w:numId="12" w16cid:durableId="642808512">
    <w:abstractNumId w:val="6"/>
  </w:num>
  <w:num w:numId="13" w16cid:durableId="1433476545">
    <w:abstractNumId w:val="9"/>
  </w:num>
  <w:num w:numId="14" w16cid:durableId="599603860">
    <w:abstractNumId w:val="12"/>
  </w:num>
  <w:num w:numId="15" w16cid:durableId="336882530">
    <w:abstractNumId w:val="13"/>
  </w:num>
  <w:num w:numId="16" w16cid:durableId="1373454632">
    <w:abstractNumId w:val="10"/>
  </w:num>
  <w:num w:numId="17" w16cid:durableId="1105854483">
    <w:abstractNumId w:val="10"/>
  </w:num>
  <w:num w:numId="18" w16cid:durableId="182941610">
    <w:abstractNumId w:val="16"/>
  </w:num>
  <w:num w:numId="19" w16cid:durableId="1136482870">
    <w:abstractNumId w:val="5"/>
  </w:num>
  <w:num w:numId="20" w16cid:durableId="1047608685">
    <w:abstractNumId w:val="19"/>
  </w:num>
  <w:num w:numId="21" w16cid:durableId="3953935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8F0"/>
    <w:rsid w:val="0000208B"/>
    <w:rsid w:val="000029B4"/>
    <w:rsid w:val="000540EF"/>
    <w:rsid w:val="00064B62"/>
    <w:rsid w:val="000670B4"/>
    <w:rsid w:val="00074238"/>
    <w:rsid w:val="000852CE"/>
    <w:rsid w:val="000A0900"/>
    <w:rsid w:val="000A2D17"/>
    <w:rsid w:val="000A5500"/>
    <w:rsid w:val="000B2F04"/>
    <w:rsid w:val="000B32C6"/>
    <w:rsid w:val="000B4670"/>
    <w:rsid w:val="000B6481"/>
    <w:rsid w:val="000C4287"/>
    <w:rsid w:val="000C5C0F"/>
    <w:rsid w:val="000C6B8E"/>
    <w:rsid w:val="000D1FC9"/>
    <w:rsid w:val="000D24DC"/>
    <w:rsid w:val="000E42AE"/>
    <w:rsid w:val="000E5A20"/>
    <w:rsid w:val="000E7B30"/>
    <w:rsid w:val="000F357F"/>
    <w:rsid w:val="000F4D06"/>
    <w:rsid w:val="000F796C"/>
    <w:rsid w:val="00125771"/>
    <w:rsid w:val="00127536"/>
    <w:rsid w:val="001315AB"/>
    <w:rsid w:val="001370CD"/>
    <w:rsid w:val="001430C6"/>
    <w:rsid w:val="00161714"/>
    <w:rsid w:val="0017628E"/>
    <w:rsid w:val="001821F9"/>
    <w:rsid w:val="00185812"/>
    <w:rsid w:val="00185CD0"/>
    <w:rsid w:val="0019192B"/>
    <w:rsid w:val="00196854"/>
    <w:rsid w:val="001A41CD"/>
    <w:rsid w:val="001B03FA"/>
    <w:rsid w:val="001B2D65"/>
    <w:rsid w:val="001C1A20"/>
    <w:rsid w:val="001C1B7D"/>
    <w:rsid w:val="001D47C0"/>
    <w:rsid w:val="001E267D"/>
    <w:rsid w:val="001E2B78"/>
    <w:rsid w:val="001E57A8"/>
    <w:rsid w:val="001E5A5D"/>
    <w:rsid w:val="001F50DD"/>
    <w:rsid w:val="001F5BE8"/>
    <w:rsid w:val="001F60B8"/>
    <w:rsid w:val="002011E0"/>
    <w:rsid w:val="00201DD8"/>
    <w:rsid w:val="002043E4"/>
    <w:rsid w:val="002077DE"/>
    <w:rsid w:val="00215FB1"/>
    <w:rsid w:val="00221FDB"/>
    <w:rsid w:val="00252081"/>
    <w:rsid w:val="002577B5"/>
    <w:rsid w:val="00266AFE"/>
    <w:rsid w:val="00283590"/>
    <w:rsid w:val="00284B33"/>
    <w:rsid w:val="00292387"/>
    <w:rsid w:val="00297EC9"/>
    <w:rsid w:val="002B0064"/>
    <w:rsid w:val="002B309D"/>
    <w:rsid w:val="002D5902"/>
    <w:rsid w:val="002E33AE"/>
    <w:rsid w:val="002E423D"/>
    <w:rsid w:val="002E721E"/>
    <w:rsid w:val="002E7292"/>
    <w:rsid w:val="002F05D5"/>
    <w:rsid w:val="002F1C77"/>
    <w:rsid w:val="002F2292"/>
    <w:rsid w:val="002F5003"/>
    <w:rsid w:val="00323A61"/>
    <w:rsid w:val="00323B4A"/>
    <w:rsid w:val="00325F7A"/>
    <w:rsid w:val="003312D2"/>
    <w:rsid w:val="003334EB"/>
    <w:rsid w:val="00335BD2"/>
    <w:rsid w:val="00342D11"/>
    <w:rsid w:val="00344C49"/>
    <w:rsid w:val="00347169"/>
    <w:rsid w:val="00351A3F"/>
    <w:rsid w:val="00352B9B"/>
    <w:rsid w:val="00352EDF"/>
    <w:rsid w:val="003569CE"/>
    <w:rsid w:val="00361AF4"/>
    <w:rsid w:val="003632FD"/>
    <w:rsid w:val="00363736"/>
    <w:rsid w:val="00364D6F"/>
    <w:rsid w:val="00365995"/>
    <w:rsid w:val="00371DA4"/>
    <w:rsid w:val="00377C92"/>
    <w:rsid w:val="003842F3"/>
    <w:rsid w:val="003B4B86"/>
    <w:rsid w:val="003D1E22"/>
    <w:rsid w:val="003E7799"/>
    <w:rsid w:val="003F0ED2"/>
    <w:rsid w:val="00404EFF"/>
    <w:rsid w:val="00412080"/>
    <w:rsid w:val="00416DA0"/>
    <w:rsid w:val="00421075"/>
    <w:rsid w:val="0042689F"/>
    <w:rsid w:val="004326CE"/>
    <w:rsid w:val="00435A08"/>
    <w:rsid w:val="00455B31"/>
    <w:rsid w:val="00456A43"/>
    <w:rsid w:val="004637C0"/>
    <w:rsid w:val="0047585A"/>
    <w:rsid w:val="00480011"/>
    <w:rsid w:val="00486571"/>
    <w:rsid w:val="00487013"/>
    <w:rsid w:val="004A1315"/>
    <w:rsid w:val="004A23BB"/>
    <w:rsid w:val="004B063C"/>
    <w:rsid w:val="004B7C6F"/>
    <w:rsid w:val="004C0783"/>
    <w:rsid w:val="004D50D9"/>
    <w:rsid w:val="004D6B4F"/>
    <w:rsid w:val="004E207F"/>
    <w:rsid w:val="00501B4A"/>
    <w:rsid w:val="00502C66"/>
    <w:rsid w:val="00516BB6"/>
    <w:rsid w:val="005259DA"/>
    <w:rsid w:val="0053574D"/>
    <w:rsid w:val="00537BC9"/>
    <w:rsid w:val="00537D60"/>
    <w:rsid w:val="00545DA3"/>
    <w:rsid w:val="00556502"/>
    <w:rsid w:val="00563633"/>
    <w:rsid w:val="00573BD9"/>
    <w:rsid w:val="00580156"/>
    <w:rsid w:val="0058782D"/>
    <w:rsid w:val="005918F4"/>
    <w:rsid w:val="0059280D"/>
    <w:rsid w:val="005C38AB"/>
    <w:rsid w:val="005C3B04"/>
    <w:rsid w:val="005C5806"/>
    <w:rsid w:val="005D1B8A"/>
    <w:rsid w:val="005E2E8D"/>
    <w:rsid w:val="005F33FC"/>
    <w:rsid w:val="005F4047"/>
    <w:rsid w:val="005F4921"/>
    <w:rsid w:val="00603541"/>
    <w:rsid w:val="00607D07"/>
    <w:rsid w:val="00620F16"/>
    <w:rsid w:val="00621FB7"/>
    <w:rsid w:val="00622096"/>
    <w:rsid w:val="00625708"/>
    <w:rsid w:val="00637024"/>
    <w:rsid w:val="00656FC5"/>
    <w:rsid w:val="00661CF6"/>
    <w:rsid w:val="00661FEF"/>
    <w:rsid w:val="00665CAA"/>
    <w:rsid w:val="00672F23"/>
    <w:rsid w:val="00687580"/>
    <w:rsid w:val="006923E8"/>
    <w:rsid w:val="0069334A"/>
    <w:rsid w:val="006A16ED"/>
    <w:rsid w:val="006A5A33"/>
    <w:rsid w:val="006B012B"/>
    <w:rsid w:val="006B5648"/>
    <w:rsid w:val="006D6BFD"/>
    <w:rsid w:val="00703E5D"/>
    <w:rsid w:val="007055EA"/>
    <w:rsid w:val="007078EA"/>
    <w:rsid w:val="00707B3C"/>
    <w:rsid w:val="00710695"/>
    <w:rsid w:val="007173CD"/>
    <w:rsid w:val="00726DF0"/>
    <w:rsid w:val="00730224"/>
    <w:rsid w:val="00731CA1"/>
    <w:rsid w:val="007322E9"/>
    <w:rsid w:val="00733D3E"/>
    <w:rsid w:val="00757920"/>
    <w:rsid w:val="007738CC"/>
    <w:rsid w:val="007825C9"/>
    <w:rsid w:val="00792C22"/>
    <w:rsid w:val="007950CA"/>
    <w:rsid w:val="007A1AA3"/>
    <w:rsid w:val="007A592B"/>
    <w:rsid w:val="007C3634"/>
    <w:rsid w:val="007C3936"/>
    <w:rsid w:val="007C645B"/>
    <w:rsid w:val="007D602A"/>
    <w:rsid w:val="007E0EC3"/>
    <w:rsid w:val="00804878"/>
    <w:rsid w:val="00806CB4"/>
    <w:rsid w:val="00823E2F"/>
    <w:rsid w:val="00831080"/>
    <w:rsid w:val="00835408"/>
    <w:rsid w:val="008427C0"/>
    <w:rsid w:val="00846BB8"/>
    <w:rsid w:val="0085337C"/>
    <w:rsid w:val="008545E6"/>
    <w:rsid w:val="00857015"/>
    <w:rsid w:val="008708A0"/>
    <w:rsid w:val="0087676B"/>
    <w:rsid w:val="008814BD"/>
    <w:rsid w:val="00886B49"/>
    <w:rsid w:val="008961D6"/>
    <w:rsid w:val="008A20BA"/>
    <w:rsid w:val="008A3604"/>
    <w:rsid w:val="008B2A41"/>
    <w:rsid w:val="008B5B78"/>
    <w:rsid w:val="008B6B3B"/>
    <w:rsid w:val="008C3017"/>
    <w:rsid w:val="008C508C"/>
    <w:rsid w:val="008E43DD"/>
    <w:rsid w:val="008E70CD"/>
    <w:rsid w:val="008E72A3"/>
    <w:rsid w:val="008F1883"/>
    <w:rsid w:val="008F45E9"/>
    <w:rsid w:val="008F4862"/>
    <w:rsid w:val="00901CE1"/>
    <w:rsid w:val="0091130E"/>
    <w:rsid w:val="00911F12"/>
    <w:rsid w:val="00930EE2"/>
    <w:rsid w:val="00931459"/>
    <w:rsid w:val="00933E59"/>
    <w:rsid w:val="00942598"/>
    <w:rsid w:val="00952884"/>
    <w:rsid w:val="009538F6"/>
    <w:rsid w:val="009574D1"/>
    <w:rsid w:val="00961A96"/>
    <w:rsid w:val="00964705"/>
    <w:rsid w:val="00974590"/>
    <w:rsid w:val="009809A6"/>
    <w:rsid w:val="00980D1A"/>
    <w:rsid w:val="00981382"/>
    <w:rsid w:val="00982BBC"/>
    <w:rsid w:val="00993FE5"/>
    <w:rsid w:val="009A6F7E"/>
    <w:rsid w:val="009B3A77"/>
    <w:rsid w:val="009B3ECB"/>
    <w:rsid w:val="009C056B"/>
    <w:rsid w:val="009C638D"/>
    <w:rsid w:val="009D42EE"/>
    <w:rsid w:val="009E334B"/>
    <w:rsid w:val="009E584F"/>
    <w:rsid w:val="009F3866"/>
    <w:rsid w:val="00A00CB2"/>
    <w:rsid w:val="00A02837"/>
    <w:rsid w:val="00A16466"/>
    <w:rsid w:val="00A20FA6"/>
    <w:rsid w:val="00A35597"/>
    <w:rsid w:val="00A370B4"/>
    <w:rsid w:val="00A4312E"/>
    <w:rsid w:val="00A57E81"/>
    <w:rsid w:val="00A639F5"/>
    <w:rsid w:val="00A721A1"/>
    <w:rsid w:val="00A7286A"/>
    <w:rsid w:val="00AA08DE"/>
    <w:rsid w:val="00AA1CC3"/>
    <w:rsid w:val="00AA2ABB"/>
    <w:rsid w:val="00AA3E12"/>
    <w:rsid w:val="00AB449A"/>
    <w:rsid w:val="00AD1D6D"/>
    <w:rsid w:val="00AF0D2F"/>
    <w:rsid w:val="00AF4CA6"/>
    <w:rsid w:val="00B07E26"/>
    <w:rsid w:val="00B1229F"/>
    <w:rsid w:val="00B17C4B"/>
    <w:rsid w:val="00B31FFB"/>
    <w:rsid w:val="00B3204C"/>
    <w:rsid w:val="00B4228A"/>
    <w:rsid w:val="00B42D20"/>
    <w:rsid w:val="00B46BA6"/>
    <w:rsid w:val="00B665AB"/>
    <w:rsid w:val="00B72E21"/>
    <w:rsid w:val="00B77F3C"/>
    <w:rsid w:val="00B8373B"/>
    <w:rsid w:val="00B85F5B"/>
    <w:rsid w:val="00B86869"/>
    <w:rsid w:val="00B9334E"/>
    <w:rsid w:val="00B95559"/>
    <w:rsid w:val="00BA2D06"/>
    <w:rsid w:val="00BC2D4D"/>
    <w:rsid w:val="00BE2872"/>
    <w:rsid w:val="00BE2C59"/>
    <w:rsid w:val="00C041DB"/>
    <w:rsid w:val="00C04E40"/>
    <w:rsid w:val="00C10071"/>
    <w:rsid w:val="00C11A71"/>
    <w:rsid w:val="00C5000C"/>
    <w:rsid w:val="00C62FE7"/>
    <w:rsid w:val="00C83944"/>
    <w:rsid w:val="00C920A9"/>
    <w:rsid w:val="00CB1411"/>
    <w:rsid w:val="00CB6545"/>
    <w:rsid w:val="00CD440E"/>
    <w:rsid w:val="00CD6505"/>
    <w:rsid w:val="00CF21C7"/>
    <w:rsid w:val="00D03393"/>
    <w:rsid w:val="00D07F75"/>
    <w:rsid w:val="00D128F1"/>
    <w:rsid w:val="00D1304F"/>
    <w:rsid w:val="00D17AE5"/>
    <w:rsid w:val="00D268A5"/>
    <w:rsid w:val="00D274EE"/>
    <w:rsid w:val="00D3645F"/>
    <w:rsid w:val="00D42FF3"/>
    <w:rsid w:val="00D438DB"/>
    <w:rsid w:val="00D44376"/>
    <w:rsid w:val="00D52021"/>
    <w:rsid w:val="00D54301"/>
    <w:rsid w:val="00D60CB7"/>
    <w:rsid w:val="00D7310C"/>
    <w:rsid w:val="00D868B9"/>
    <w:rsid w:val="00D91234"/>
    <w:rsid w:val="00DA2836"/>
    <w:rsid w:val="00DA7774"/>
    <w:rsid w:val="00DA7F87"/>
    <w:rsid w:val="00DB33C9"/>
    <w:rsid w:val="00DB52E7"/>
    <w:rsid w:val="00DB770C"/>
    <w:rsid w:val="00DC07AC"/>
    <w:rsid w:val="00DD04C5"/>
    <w:rsid w:val="00DD2814"/>
    <w:rsid w:val="00DF1BFE"/>
    <w:rsid w:val="00DF1EEE"/>
    <w:rsid w:val="00E00A11"/>
    <w:rsid w:val="00E07642"/>
    <w:rsid w:val="00E220E1"/>
    <w:rsid w:val="00E26B73"/>
    <w:rsid w:val="00E339CC"/>
    <w:rsid w:val="00E4423E"/>
    <w:rsid w:val="00E53745"/>
    <w:rsid w:val="00E5658A"/>
    <w:rsid w:val="00E629D6"/>
    <w:rsid w:val="00E653F4"/>
    <w:rsid w:val="00E66374"/>
    <w:rsid w:val="00E7243F"/>
    <w:rsid w:val="00E74881"/>
    <w:rsid w:val="00E778F0"/>
    <w:rsid w:val="00E938E9"/>
    <w:rsid w:val="00E94B61"/>
    <w:rsid w:val="00EB64F5"/>
    <w:rsid w:val="00EB7D07"/>
    <w:rsid w:val="00EF0538"/>
    <w:rsid w:val="00EF377A"/>
    <w:rsid w:val="00EF3A79"/>
    <w:rsid w:val="00F03265"/>
    <w:rsid w:val="00F14078"/>
    <w:rsid w:val="00F15051"/>
    <w:rsid w:val="00F20EBD"/>
    <w:rsid w:val="00F300FB"/>
    <w:rsid w:val="00F31FD7"/>
    <w:rsid w:val="00F4621E"/>
    <w:rsid w:val="00F46FAA"/>
    <w:rsid w:val="00F60CA3"/>
    <w:rsid w:val="00F73D7D"/>
    <w:rsid w:val="00F8111D"/>
    <w:rsid w:val="00F9103A"/>
    <w:rsid w:val="00F93F19"/>
    <w:rsid w:val="00FB00FD"/>
    <w:rsid w:val="00FB0353"/>
    <w:rsid w:val="00FC49B7"/>
    <w:rsid w:val="00FD1910"/>
    <w:rsid w:val="00FD34E2"/>
    <w:rsid w:val="00FD4ECB"/>
    <w:rsid w:val="00FE5BCD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21"/>
    <o:shapelayout v:ext="edit">
      <o:idmap v:ext="edit" data="1"/>
    </o:shapelayout>
  </w:shapeDefaults>
  <w:decimalSymbol w:val="."/>
  <w:listSeparator w:val=","/>
  <w14:docId w14:val="2B57FB12"/>
  <w15:docId w15:val="{43F5A7BC-7E76-4D4E-B47D-9F1BE4A3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645F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uiPriority w:val="59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7E81"/>
    <w:pPr>
      <w:spacing w:before="0" w:after="200"/>
      <w:ind w:left="720"/>
      <w:contextualSpacing/>
    </w:pPr>
    <w:rPr>
      <w:rFonts w:eastAsiaTheme="minorHAnsi" w:cstheme="minorBidi"/>
      <w:sz w:val="22"/>
      <w:szCs w:val="22"/>
    </w:rPr>
  </w:style>
  <w:style w:type="paragraph" w:styleId="Header">
    <w:name w:val="header"/>
    <w:basedOn w:val="Normal"/>
    <w:link w:val="HeaderChar"/>
    <w:unhideWhenUsed/>
    <w:rsid w:val="00E629D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E629D6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nhideWhenUsed/>
    <w:rsid w:val="00E629D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E629D6"/>
    <w:rPr>
      <w:rFonts w:asciiTheme="minorHAnsi" w:hAnsiTheme="minorHAnsi"/>
      <w:szCs w:val="24"/>
    </w:rPr>
  </w:style>
  <w:style w:type="paragraph" w:styleId="NoSpacing">
    <w:name w:val="No Spacing"/>
    <w:uiPriority w:val="1"/>
    <w:qFormat/>
    <w:rsid w:val="00DF1BFE"/>
    <w:rPr>
      <w:rFonts w:eastAsiaTheme="minorHAnsi" w:cstheme="minorBidi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71DA4"/>
    <w:pPr>
      <w:spacing w:before="0"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71DA4"/>
    <w:rPr>
      <w:rFonts w:ascii="Calibri" w:eastAsiaTheme="minorHAnsi" w:hAnsi="Calibri" w:cstheme="minorBidi"/>
      <w:sz w:val="22"/>
      <w:szCs w:val="21"/>
    </w:rPr>
  </w:style>
  <w:style w:type="paragraph" w:customStyle="1" w:styleId="paragraph">
    <w:name w:val="paragraph"/>
    <w:basedOn w:val="Normal"/>
    <w:rsid w:val="002011E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12577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eaton\AppData\Roaming\Microsoft\Templates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Agenda.dotx</Template>
  <TotalTime>152</TotalTime>
  <Pages>1</Pages>
  <Words>92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DMHAS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EATON, INES</dc:creator>
  <cp:lastModifiedBy>Ebrahimi, Danielle</cp:lastModifiedBy>
  <cp:revision>5</cp:revision>
  <cp:lastPrinted>2018-07-25T14:25:00Z</cp:lastPrinted>
  <dcterms:created xsi:type="dcterms:W3CDTF">2024-04-24T15:01:00Z</dcterms:created>
  <dcterms:modified xsi:type="dcterms:W3CDTF">2024-04-29T12:46:00Z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