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3783" w14:textId="6F690AF3" w:rsidR="00D3645F" w:rsidRDefault="003D7C7E" w:rsidP="00993FE5">
      <w:pPr>
        <w:tabs>
          <w:tab w:val="left" w:pos="7200"/>
        </w:tabs>
        <w:spacing w:line="312" w:lineRule="auto"/>
        <w:jc w:val="center"/>
        <w:rPr>
          <w:rFonts w:ascii="Calibri" w:hAnsi="Calibri" w:cs="Calibri"/>
          <w:b/>
          <w:sz w:val="32"/>
        </w:rPr>
      </w:pPr>
      <w:bookmarkStart w:id="0" w:name="_Hlk164857899"/>
      <w:bookmarkStart w:id="1" w:name="_Hlk137546033"/>
      <w:bookmarkStart w:id="2" w:name="_Hlk181357909"/>
      <w:bookmarkStart w:id="3" w:name="_Hlk173832041"/>
      <w:r>
        <w:rPr>
          <w:rFonts w:ascii="Calibri" w:hAnsi="Calibri" w:cs="Calibri"/>
          <w:b/>
          <w:sz w:val="32"/>
        </w:rPr>
        <w:t>May 7</w:t>
      </w:r>
      <w:r w:rsidR="00FA77EE">
        <w:rPr>
          <w:rFonts w:ascii="Calibri" w:hAnsi="Calibri" w:cs="Calibri"/>
          <w:b/>
          <w:sz w:val="32"/>
        </w:rPr>
        <w:t>, 2025</w:t>
      </w:r>
    </w:p>
    <w:p w14:paraId="43EE85B7" w14:textId="2BD5F27B" w:rsidR="005D1B8A" w:rsidRDefault="005D1B8A" w:rsidP="005D1B8A">
      <w:pPr>
        <w:spacing w:line="312" w:lineRule="auto"/>
        <w:jc w:val="center"/>
        <w:rPr>
          <w:rFonts w:ascii="Calibri" w:hAnsi="Calibri"/>
          <w:b/>
          <w:bCs/>
          <w:sz w:val="32"/>
          <w:szCs w:val="32"/>
        </w:rPr>
      </w:pPr>
      <w:bookmarkStart w:id="4" w:name="_Hlk178602227"/>
      <w:r>
        <w:rPr>
          <w:b/>
          <w:bCs/>
          <w:sz w:val="32"/>
          <w:szCs w:val="32"/>
        </w:rPr>
        <w:t>TEAMS Meeting</w:t>
      </w:r>
      <w:r w:rsidR="00DC5962">
        <w:rPr>
          <w:b/>
          <w:bCs/>
          <w:sz w:val="32"/>
          <w:szCs w:val="32"/>
        </w:rPr>
        <w:t xml:space="preserve"> </w:t>
      </w:r>
    </w:p>
    <w:p w14:paraId="21455390" w14:textId="77777777" w:rsidR="0087676B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  <w:bookmarkStart w:id="5" w:name="_Hlk139868604"/>
      <w:bookmarkStart w:id="6" w:name="_Hlk191907475"/>
    </w:p>
    <w:bookmarkEnd w:id="0"/>
    <w:p w14:paraId="40B83CBA" w14:textId="4C6A4E5B" w:rsidR="009E5815" w:rsidRPr="009E5815" w:rsidRDefault="009E5815" w:rsidP="009E5815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>1:00    Introductions- new members- Welcome</w:t>
      </w:r>
    </w:p>
    <w:p w14:paraId="1BE3CF3E" w14:textId="211F64CA" w:rsidR="009E5815" w:rsidRPr="009E5815" w:rsidRDefault="009E5815" w:rsidP="009E5815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>1:05   Additions to agenda/ Review Minutes</w:t>
      </w:r>
    </w:p>
    <w:p w14:paraId="20921748" w14:textId="7D57049B" w:rsidR="00D71D62" w:rsidRDefault="009E5815" w:rsidP="0067263B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>1:1</w:t>
      </w:r>
      <w:r w:rsidR="006D2B06">
        <w:rPr>
          <w:rFonts w:ascii="Calibri" w:hAnsi="Calibri" w:cs="Calibri"/>
          <w:b/>
          <w:bCs/>
        </w:rPr>
        <w:t>0</w:t>
      </w:r>
      <w:r w:rsidRPr="009E5815">
        <w:rPr>
          <w:rFonts w:ascii="Calibri" w:hAnsi="Calibri" w:cs="Calibri"/>
          <w:b/>
          <w:bCs/>
        </w:rPr>
        <w:t>   </w:t>
      </w:r>
      <w:r w:rsidR="00D71D62">
        <w:rPr>
          <w:rFonts w:ascii="Calibri" w:hAnsi="Calibri" w:cs="Calibri"/>
          <w:b/>
          <w:bCs/>
        </w:rPr>
        <w:t>B</w:t>
      </w:r>
      <w:r w:rsidR="00D71D62" w:rsidRPr="00D71D62">
        <w:rPr>
          <w:rFonts w:ascii="Calibri" w:hAnsi="Calibri" w:cs="Calibri"/>
          <w:b/>
          <w:bCs/>
        </w:rPr>
        <w:t xml:space="preserve">rief overview of resources for youth dealing with </w:t>
      </w:r>
      <w:r w:rsidR="00D71D62">
        <w:rPr>
          <w:rFonts w:ascii="Calibri" w:hAnsi="Calibri" w:cs="Calibri"/>
          <w:b/>
          <w:bCs/>
        </w:rPr>
        <w:t xml:space="preserve">SU </w:t>
      </w:r>
      <w:r w:rsidR="00D71D62" w:rsidRPr="00D71D62">
        <w:rPr>
          <w:rFonts w:ascii="Calibri" w:hAnsi="Calibri" w:cs="Calibri"/>
          <w:b/>
          <w:bCs/>
        </w:rPr>
        <w:t>challenges</w:t>
      </w:r>
      <w:r w:rsidR="00D71D62">
        <w:rPr>
          <w:rFonts w:ascii="Calibri" w:hAnsi="Calibri" w:cs="Calibri"/>
          <w:b/>
          <w:bCs/>
        </w:rPr>
        <w:t>: Daniela Giordana and Jackie Cook</w:t>
      </w:r>
    </w:p>
    <w:p w14:paraId="3D98E6E9" w14:textId="77777777" w:rsidR="00047317" w:rsidRDefault="009E5815" w:rsidP="00047317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>1:4</w:t>
      </w:r>
      <w:r w:rsidR="00D71D62">
        <w:rPr>
          <w:rFonts w:ascii="Calibri" w:hAnsi="Calibri" w:cs="Calibri"/>
          <w:b/>
          <w:bCs/>
        </w:rPr>
        <w:t>0</w:t>
      </w:r>
      <w:r w:rsidRPr="009E5815">
        <w:rPr>
          <w:rFonts w:ascii="Calibri" w:hAnsi="Calibri" w:cs="Calibri"/>
          <w:b/>
          <w:bCs/>
        </w:rPr>
        <w:t>   </w:t>
      </w:r>
      <w:r w:rsidR="00FA77EE">
        <w:rPr>
          <w:rFonts w:ascii="Calibri" w:hAnsi="Calibri" w:cs="Calibri"/>
          <w:b/>
          <w:bCs/>
        </w:rPr>
        <w:t xml:space="preserve"> </w:t>
      </w:r>
      <w:r w:rsidR="002C606D">
        <w:rPr>
          <w:rFonts w:ascii="Calibri" w:hAnsi="Calibri" w:cs="Calibri"/>
          <w:b/>
          <w:bCs/>
        </w:rPr>
        <w:t xml:space="preserve">SU Juveniles Discussion: </w:t>
      </w:r>
      <w:r w:rsidR="002C606D" w:rsidRPr="002C606D">
        <w:rPr>
          <w:rFonts w:ascii="Calibri" w:hAnsi="Calibri" w:cs="Calibri"/>
          <w:b/>
          <w:bCs/>
        </w:rPr>
        <w:t>substance use challenges for juveniles, review of current systems and</w:t>
      </w:r>
    </w:p>
    <w:p w14:paraId="7D1B028A" w14:textId="6D06EC01" w:rsidR="00F867D6" w:rsidRDefault="002C606D" w:rsidP="00047317">
      <w:pPr>
        <w:pStyle w:val="NoSpacing"/>
        <w:spacing w:line="312" w:lineRule="auto"/>
        <w:ind w:firstLine="720"/>
        <w:rPr>
          <w:rFonts w:ascii="Calibri" w:hAnsi="Calibri" w:cs="Calibri"/>
          <w:b/>
          <w:bCs/>
        </w:rPr>
      </w:pPr>
      <w:r w:rsidRPr="002C606D">
        <w:rPr>
          <w:rFonts w:ascii="Calibri" w:hAnsi="Calibri" w:cs="Calibri"/>
          <w:b/>
          <w:bCs/>
        </w:rPr>
        <w:t>contractual barriers</w:t>
      </w:r>
    </w:p>
    <w:p w14:paraId="4DD6740C" w14:textId="00179C1A" w:rsidR="00FA77EE" w:rsidRDefault="00FA77EE" w:rsidP="00FA77EE">
      <w:pPr>
        <w:pStyle w:val="NoSpacing"/>
        <w:spacing w:line="312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2:</w:t>
      </w:r>
      <w:r w:rsidR="00047317">
        <w:rPr>
          <w:rFonts w:ascii="Calibri" w:hAnsi="Calibri" w:cs="Calibri"/>
          <w:b/>
          <w:bCs/>
        </w:rPr>
        <w:t>00</w:t>
      </w:r>
      <w:r>
        <w:rPr>
          <w:rFonts w:ascii="Calibri" w:hAnsi="Calibri" w:cs="Calibri"/>
          <w:b/>
          <w:bCs/>
        </w:rPr>
        <w:t xml:space="preserve">  Recommendations: </w:t>
      </w:r>
    </w:p>
    <w:p w14:paraId="0BE80A74" w14:textId="24CC32F1" w:rsidR="009E5815" w:rsidRDefault="00FA77EE" w:rsidP="00FA77EE">
      <w:pPr>
        <w:pStyle w:val="NoSpacing"/>
        <w:spacing w:line="312" w:lineRule="auto"/>
        <w:ind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OSAC: </w:t>
      </w:r>
    </w:p>
    <w:p w14:paraId="79EFBB3E" w14:textId="48CB0272" w:rsidR="00FA77EE" w:rsidRPr="009E5815" w:rsidRDefault="00FA77EE" w:rsidP="00FA77EE">
      <w:pPr>
        <w:pStyle w:val="NoSpacing"/>
        <w:spacing w:line="312" w:lineRule="auto"/>
        <w:ind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CJ Recommendations: ESI- </w:t>
      </w:r>
    </w:p>
    <w:p w14:paraId="5FE5B24B" w14:textId="77777777" w:rsidR="009E5815" w:rsidRPr="009E5815" w:rsidRDefault="009E5815" w:rsidP="009E5815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>2:30    Plans for next meeting/Adjourn</w:t>
      </w:r>
    </w:p>
    <w:bookmarkEnd w:id="1"/>
    <w:bookmarkEnd w:id="5"/>
    <w:p w14:paraId="075955D4" w14:textId="16D3C033" w:rsidR="000B4670" w:rsidRDefault="000B4670" w:rsidP="000B4670">
      <w:pPr>
        <w:pStyle w:val="NoSpacing"/>
        <w:spacing w:line="312" w:lineRule="auto"/>
        <w:rPr>
          <w:rFonts w:ascii="Calibri" w:hAnsi="Calibri" w:cs="Calibri"/>
          <w:sz w:val="28"/>
          <w:szCs w:val="28"/>
        </w:rPr>
      </w:pPr>
    </w:p>
    <w:p w14:paraId="093E5500" w14:textId="77777777" w:rsidR="000F357F" w:rsidRPr="001F60B8" w:rsidRDefault="00A16466" w:rsidP="000B4670">
      <w:pPr>
        <w:pStyle w:val="NoSpacing"/>
        <w:spacing w:line="312" w:lineRule="auto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sz w:val="28"/>
          <w:szCs w:val="28"/>
        </w:rPr>
        <w:t>CJ Sub-Committee Meeting</w:t>
      </w:r>
      <w:r w:rsidR="000F357F" w:rsidRPr="001F60B8">
        <w:rPr>
          <w:rFonts w:ascii="Calibri" w:hAnsi="Calibri" w:cs="Calibri"/>
          <w:sz w:val="28"/>
          <w:szCs w:val="28"/>
        </w:rPr>
        <w:t>s</w:t>
      </w:r>
      <w:r w:rsidRPr="001F60B8">
        <w:rPr>
          <w:rFonts w:ascii="Calibri" w:hAnsi="Calibri" w:cs="Calibri"/>
          <w:sz w:val="28"/>
          <w:szCs w:val="28"/>
        </w:rPr>
        <w:t>:</w:t>
      </w:r>
      <w:r w:rsidR="00974590" w:rsidRPr="001F60B8">
        <w:rPr>
          <w:rFonts w:ascii="Calibri" w:hAnsi="Calibri" w:cs="Calibri"/>
          <w:sz w:val="28"/>
          <w:szCs w:val="28"/>
        </w:rPr>
        <w:t xml:space="preserve">  </w:t>
      </w:r>
    </w:p>
    <w:p w14:paraId="00ACA393" w14:textId="1A4FDBB0" w:rsidR="00AA7B84" w:rsidRDefault="00AA7B84" w:rsidP="008178A8">
      <w:pPr>
        <w:pStyle w:val="ListParagraph"/>
        <w:rPr>
          <w:sz w:val="24"/>
        </w:rPr>
      </w:pPr>
    </w:p>
    <w:p w14:paraId="49DE3305" w14:textId="605D38CC" w:rsidR="008178A8" w:rsidRDefault="008178A8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June 4, 2025</w:t>
      </w:r>
    </w:p>
    <w:p w14:paraId="7AD589C0" w14:textId="48BCCD0B" w:rsidR="00047317" w:rsidRPr="00993FE5" w:rsidRDefault="00047317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July 2, 2025</w:t>
      </w:r>
    </w:p>
    <w:bookmarkEnd w:id="2"/>
    <w:bookmarkEnd w:id="6"/>
    <w:p w14:paraId="2D82CD7D" w14:textId="77777777" w:rsidR="008C3017" w:rsidRPr="00731CA1" w:rsidRDefault="008C3017" w:rsidP="008C3017"/>
    <w:p w14:paraId="0E11F66D" w14:textId="1271E6AB" w:rsidR="008C3017" w:rsidRPr="00064B62" w:rsidRDefault="008C3017" w:rsidP="008C3017">
      <w:pPr>
        <w:pStyle w:val="NoSpacing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b/>
          <w:sz w:val="28"/>
          <w:szCs w:val="28"/>
        </w:rPr>
        <w:t>Next ADPC meeting</w:t>
      </w:r>
      <w:r w:rsidRPr="001F60B8">
        <w:rPr>
          <w:rFonts w:ascii="Calibri" w:hAnsi="Calibri" w:cs="Calibri"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Tuesday</w:t>
      </w:r>
      <w:r w:rsidRPr="00CB6545">
        <w:rPr>
          <w:rFonts w:ascii="Calibri" w:hAnsi="Calibri" w:cs="Calibri"/>
          <w:sz w:val="28"/>
          <w:szCs w:val="28"/>
        </w:rPr>
        <w:t xml:space="preserve">, </w:t>
      </w:r>
      <w:r w:rsidR="00047317">
        <w:rPr>
          <w:rFonts w:ascii="Calibri" w:hAnsi="Calibri" w:cs="Calibri"/>
          <w:sz w:val="28"/>
          <w:szCs w:val="28"/>
        </w:rPr>
        <w:t>June 17th</w:t>
      </w:r>
      <w:r w:rsidR="00FA77EE">
        <w:rPr>
          <w:rFonts w:ascii="Calibri" w:hAnsi="Calibri" w:cs="Calibri"/>
          <w:sz w:val="28"/>
          <w:szCs w:val="28"/>
        </w:rPr>
        <w:t>, 2025</w:t>
      </w:r>
      <w:r w:rsidRPr="00CB6545">
        <w:rPr>
          <w:rFonts w:ascii="Calibri" w:hAnsi="Calibri" w:cs="Calibri"/>
          <w:sz w:val="28"/>
          <w:szCs w:val="28"/>
        </w:rPr>
        <w:t xml:space="preserve"> </w:t>
      </w:r>
      <w:r w:rsidRPr="001F60B8">
        <w:rPr>
          <w:rFonts w:ascii="Calibri" w:hAnsi="Calibri" w:cs="Calibri"/>
          <w:sz w:val="28"/>
          <w:szCs w:val="28"/>
        </w:rPr>
        <w:t xml:space="preserve">10:00 a.m. – 12:00 p.m. </w:t>
      </w:r>
      <w:r>
        <w:rPr>
          <w:rFonts w:ascii="Calibri" w:hAnsi="Calibri" w:cs="Calibri"/>
          <w:sz w:val="28"/>
          <w:szCs w:val="28"/>
        </w:rPr>
        <w:t xml:space="preserve"> </w:t>
      </w:r>
    </w:p>
    <w:bookmarkEnd w:id="3"/>
    <w:bookmarkEnd w:id="4"/>
    <w:p w14:paraId="0F79BF46" w14:textId="7BC3FADF" w:rsidR="00E220E1" w:rsidRPr="00064B62" w:rsidRDefault="00E220E1" w:rsidP="008C3017">
      <w:pPr>
        <w:pStyle w:val="Heading4"/>
        <w:spacing w:line="240" w:lineRule="auto"/>
        <w:rPr>
          <w:rFonts w:ascii="Calibri" w:hAnsi="Calibri" w:cs="Calibri"/>
          <w:b w:val="0"/>
          <w:sz w:val="28"/>
          <w:szCs w:val="28"/>
        </w:rPr>
      </w:pPr>
    </w:p>
    <w:sectPr w:rsidR="00E220E1" w:rsidRPr="00064B62" w:rsidSect="000E5A2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5B0AA" w14:textId="77777777" w:rsidR="00BA2D06" w:rsidRDefault="00BA2D06" w:rsidP="00E629D6">
      <w:pPr>
        <w:spacing w:before="0" w:after="0" w:line="240" w:lineRule="auto"/>
      </w:pPr>
      <w:r>
        <w:separator/>
      </w:r>
    </w:p>
  </w:endnote>
  <w:endnote w:type="continuationSeparator" w:id="0">
    <w:p w14:paraId="1A64CBA7" w14:textId="77777777" w:rsidR="00BA2D06" w:rsidRDefault="00BA2D06" w:rsidP="00E629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B94A7" w14:textId="77777777" w:rsidR="00BA2D06" w:rsidRDefault="00BA2D06" w:rsidP="00E629D6">
      <w:pPr>
        <w:spacing w:before="0" w:after="0" w:line="240" w:lineRule="auto"/>
      </w:pPr>
      <w:r>
        <w:separator/>
      </w:r>
    </w:p>
  </w:footnote>
  <w:footnote w:type="continuationSeparator" w:id="0">
    <w:p w14:paraId="659618EF" w14:textId="77777777" w:rsidR="00BA2D06" w:rsidRDefault="00BA2D06" w:rsidP="00E629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C638" w14:textId="77777777" w:rsidR="00DF1BFE" w:rsidRPr="001F60B8" w:rsidRDefault="00DF1BFE" w:rsidP="000E5A20">
    <w:pPr>
      <w:spacing w:line="240" w:lineRule="auto"/>
      <w:jc w:val="center"/>
      <w:rPr>
        <w:rFonts w:ascii="Calibri" w:hAnsi="Calibri" w:cs="Calibri"/>
        <w:b/>
        <w:sz w:val="44"/>
      </w:rPr>
    </w:pPr>
    <w:r w:rsidRPr="001F60B8">
      <w:rPr>
        <w:rFonts w:ascii="Calibri" w:hAnsi="Calibri" w:cs="Calibri"/>
        <w:b/>
        <w:sz w:val="44"/>
      </w:rPr>
      <w:t>AGENDA</w:t>
    </w:r>
  </w:p>
  <w:sdt>
    <w:sdtPr>
      <w:rPr>
        <w:rFonts w:ascii="Calibri" w:hAnsi="Calibri" w:cs="Calibri"/>
        <w:b/>
        <w:sz w:val="36"/>
      </w:rPr>
      <w:id w:val="44968575"/>
    </w:sdtPr>
    <w:sdtEndPr/>
    <w:sdtContent>
      <w:p w14:paraId="505A09DD" w14:textId="77777777" w:rsidR="00E629D6" w:rsidRPr="001F60B8" w:rsidRDefault="00DF1BFE" w:rsidP="000E5A20">
        <w:pPr>
          <w:spacing w:line="240" w:lineRule="auto"/>
          <w:jc w:val="center"/>
          <w:rPr>
            <w:rFonts w:ascii="Calibri" w:hAnsi="Calibri" w:cs="Calibri"/>
            <w:b/>
            <w:sz w:val="36"/>
          </w:rPr>
        </w:pPr>
        <w:r w:rsidRPr="001F60B8">
          <w:rPr>
            <w:rFonts w:ascii="Calibri" w:hAnsi="Calibri" w:cs="Calibri"/>
            <w:b/>
            <w:sz w:val="36"/>
          </w:rPr>
          <w:t>Criminal Justice ADPC Sub-Committee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EF6FC9"/>
    <w:multiLevelType w:val="hybridMultilevel"/>
    <w:tmpl w:val="5406E7EE"/>
    <w:lvl w:ilvl="0" w:tplc="EA3810A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2B3295"/>
    <w:multiLevelType w:val="hybridMultilevel"/>
    <w:tmpl w:val="7B3C2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4906CA"/>
    <w:multiLevelType w:val="hybridMultilevel"/>
    <w:tmpl w:val="3B081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C31DC6"/>
    <w:multiLevelType w:val="hybridMultilevel"/>
    <w:tmpl w:val="DC925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64D86"/>
    <w:multiLevelType w:val="hybridMultilevel"/>
    <w:tmpl w:val="DB6C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002E"/>
    <w:multiLevelType w:val="hybridMultilevel"/>
    <w:tmpl w:val="28CEC5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3E83497"/>
    <w:multiLevelType w:val="hybridMultilevel"/>
    <w:tmpl w:val="F65E2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762954"/>
    <w:multiLevelType w:val="hybridMultilevel"/>
    <w:tmpl w:val="72BA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3A1D"/>
    <w:multiLevelType w:val="hybridMultilevel"/>
    <w:tmpl w:val="34A6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26945"/>
    <w:multiLevelType w:val="hybridMultilevel"/>
    <w:tmpl w:val="752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B546F"/>
    <w:multiLevelType w:val="hybridMultilevel"/>
    <w:tmpl w:val="6A68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6471F"/>
    <w:multiLevelType w:val="hybridMultilevel"/>
    <w:tmpl w:val="81FADD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3E22E2"/>
    <w:multiLevelType w:val="hybridMultilevel"/>
    <w:tmpl w:val="503CA1A0"/>
    <w:lvl w:ilvl="0" w:tplc="52445E7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31359"/>
    <w:multiLevelType w:val="hybridMultilevel"/>
    <w:tmpl w:val="F642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61CA2"/>
    <w:multiLevelType w:val="hybridMultilevel"/>
    <w:tmpl w:val="E3E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838941">
    <w:abstractNumId w:val="4"/>
  </w:num>
  <w:num w:numId="2" w16cid:durableId="1887914880">
    <w:abstractNumId w:val="3"/>
  </w:num>
  <w:num w:numId="3" w16cid:durableId="982779234">
    <w:abstractNumId w:val="2"/>
  </w:num>
  <w:num w:numId="4" w16cid:durableId="2122601131">
    <w:abstractNumId w:val="1"/>
  </w:num>
  <w:num w:numId="5" w16cid:durableId="619343430">
    <w:abstractNumId w:val="0"/>
  </w:num>
  <w:num w:numId="6" w16cid:durableId="348067613">
    <w:abstractNumId w:val="15"/>
  </w:num>
  <w:num w:numId="7" w16cid:durableId="928123022">
    <w:abstractNumId w:val="14"/>
  </w:num>
  <w:num w:numId="8" w16cid:durableId="437649409">
    <w:abstractNumId w:val="18"/>
  </w:num>
  <w:num w:numId="9" w16cid:durableId="486089435">
    <w:abstractNumId w:val="8"/>
  </w:num>
  <w:num w:numId="10" w16cid:durableId="1699771367">
    <w:abstractNumId w:val="11"/>
  </w:num>
  <w:num w:numId="11" w16cid:durableId="24867254">
    <w:abstractNumId w:val="7"/>
  </w:num>
  <w:num w:numId="12" w16cid:durableId="642808512">
    <w:abstractNumId w:val="6"/>
  </w:num>
  <w:num w:numId="13" w16cid:durableId="1433476545">
    <w:abstractNumId w:val="9"/>
  </w:num>
  <w:num w:numId="14" w16cid:durableId="599603860">
    <w:abstractNumId w:val="12"/>
  </w:num>
  <w:num w:numId="15" w16cid:durableId="336882530">
    <w:abstractNumId w:val="13"/>
  </w:num>
  <w:num w:numId="16" w16cid:durableId="1373454632">
    <w:abstractNumId w:val="10"/>
  </w:num>
  <w:num w:numId="17" w16cid:durableId="1105854483">
    <w:abstractNumId w:val="10"/>
  </w:num>
  <w:num w:numId="18" w16cid:durableId="182941610">
    <w:abstractNumId w:val="16"/>
  </w:num>
  <w:num w:numId="19" w16cid:durableId="1136482870">
    <w:abstractNumId w:val="5"/>
  </w:num>
  <w:num w:numId="20" w16cid:durableId="1047608685">
    <w:abstractNumId w:val="19"/>
  </w:num>
  <w:num w:numId="21" w16cid:durableId="3953935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F0"/>
    <w:rsid w:val="0000208B"/>
    <w:rsid w:val="000029B4"/>
    <w:rsid w:val="00042C69"/>
    <w:rsid w:val="00047317"/>
    <w:rsid w:val="000540EF"/>
    <w:rsid w:val="00064B62"/>
    <w:rsid w:val="000670B4"/>
    <w:rsid w:val="00074238"/>
    <w:rsid w:val="00074480"/>
    <w:rsid w:val="000852CE"/>
    <w:rsid w:val="000A0900"/>
    <w:rsid w:val="000A2D17"/>
    <w:rsid w:val="000A5500"/>
    <w:rsid w:val="000B2F04"/>
    <w:rsid w:val="000B32C6"/>
    <w:rsid w:val="000B4670"/>
    <w:rsid w:val="000B6481"/>
    <w:rsid w:val="000C0422"/>
    <w:rsid w:val="000C4287"/>
    <w:rsid w:val="000C5C0F"/>
    <w:rsid w:val="000C6B8E"/>
    <w:rsid w:val="000D1FC9"/>
    <w:rsid w:val="000D24DC"/>
    <w:rsid w:val="000D5CF0"/>
    <w:rsid w:val="000E42AE"/>
    <w:rsid w:val="000E5A20"/>
    <w:rsid w:val="000E7B30"/>
    <w:rsid w:val="000F357F"/>
    <w:rsid w:val="000F4D06"/>
    <w:rsid w:val="000F796C"/>
    <w:rsid w:val="00125771"/>
    <w:rsid w:val="00127536"/>
    <w:rsid w:val="001315AB"/>
    <w:rsid w:val="001370CD"/>
    <w:rsid w:val="001430C6"/>
    <w:rsid w:val="00161714"/>
    <w:rsid w:val="0017628E"/>
    <w:rsid w:val="001821F9"/>
    <w:rsid w:val="00185812"/>
    <w:rsid w:val="00185CD0"/>
    <w:rsid w:val="0019192B"/>
    <w:rsid w:val="00196854"/>
    <w:rsid w:val="001A25E4"/>
    <w:rsid w:val="001A41CD"/>
    <w:rsid w:val="001B03FA"/>
    <w:rsid w:val="001B2D65"/>
    <w:rsid w:val="001C1A20"/>
    <w:rsid w:val="001C1B7D"/>
    <w:rsid w:val="001D47C0"/>
    <w:rsid w:val="001E267D"/>
    <w:rsid w:val="001E2B78"/>
    <w:rsid w:val="001E57A8"/>
    <w:rsid w:val="001E5A5D"/>
    <w:rsid w:val="001F50DD"/>
    <w:rsid w:val="001F5BE8"/>
    <w:rsid w:val="001F60B8"/>
    <w:rsid w:val="002011E0"/>
    <w:rsid w:val="00201DD8"/>
    <w:rsid w:val="002043E4"/>
    <w:rsid w:val="002077DE"/>
    <w:rsid w:val="00215FB1"/>
    <w:rsid w:val="00221FDB"/>
    <w:rsid w:val="00252081"/>
    <w:rsid w:val="002577B5"/>
    <w:rsid w:val="00266AFE"/>
    <w:rsid w:val="002737D5"/>
    <w:rsid w:val="00280077"/>
    <w:rsid w:val="00283590"/>
    <w:rsid w:val="00284B33"/>
    <w:rsid w:val="00292387"/>
    <w:rsid w:val="00297EC9"/>
    <w:rsid w:val="002A7981"/>
    <w:rsid w:val="002B0064"/>
    <w:rsid w:val="002B309D"/>
    <w:rsid w:val="002C606D"/>
    <w:rsid w:val="002D5902"/>
    <w:rsid w:val="002E33AE"/>
    <w:rsid w:val="002E423D"/>
    <w:rsid w:val="002E721E"/>
    <w:rsid w:val="002E7292"/>
    <w:rsid w:val="002F05D5"/>
    <w:rsid w:val="002F1C77"/>
    <w:rsid w:val="002F2292"/>
    <w:rsid w:val="002F5003"/>
    <w:rsid w:val="00317E50"/>
    <w:rsid w:val="00323A61"/>
    <w:rsid w:val="00323B4A"/>
    <w:rsid w:val="00325F7A"/>
    <w:rsid w:val="003312D2"/>
    <w:rsid w:val="003334EB"/>
    <w:rsid w:val="00335BD2"/>
    <w:rsid w:val="00342D11"/>
    <w:rsid w:val="00344C49"/>
    <w:rsid w:val="003470BF"/>
    <w:rsid w:val="00347169"/>
    <w:rsid w:val="00351A3F"/>
    <w:rsid w:val="00352B9B"/>
    <w:rsid w:val="00352EDF"/>
    <w:rsid w:val="003569CE"/>
    <w:rsid w:val="00361AF4"/>
    <w:rsid w:val="003632FD"/>
    <w:rsid w:val="00363736"/>
    <w:rsid w:val="00364D6F"/>
    <w:rsid w:val="00365995"/>
    <w:rsid w:val="00371DA4"/>
    <w:rsid w:val="00373F34"/>
    <w:rsid w:val="00377C92"/>
    <w:rsid w:val="003842F3"/>
    <w:rsid w:val="00391066"/>
    <w:rsid w:val="003B4B86"/>
    <w:rsid w:val="003D1E22"/>
    <w:rsid w:val="003D7C7E"/>
    <w:rsid w:val="003E7799"/>
    <w:rsid w:val="003F0ED2"/>
    <w:rsid w:val="004001B6"/>
    <w:rsid w:val="00404EFF"/>
    <w:rsid w:val="00412080"/>
    <w:rsid w:val="00416DA0"/>
    <w:rsid w:val="00421075"/>
    <w:rsid w:val="0042689F"/>
    <w:rsid w:val="004326CE"/>
    <w:rsid w:val="00435A08"/>
    <w:rsid w:val="00455B31"/>
    <w:rsid w:val="00456A43"/>
    <w:rsid w:val="004637C0"/>
    <w:rsid w:val="00473320"/>
    <w:rsid w:val="0047585A"/>
    <w:rsid w:val="00480011"/>
    <w:rsid w:val="00486571"/>
    <w:rsid w:val="00487013"/>
    <w:rsid w:val="004A1315"/>
    <w:rsid w:val="004A23BB"/>
    <w:rsid w:val="004B063C"/>
    <w:rsid w:val="004B7C6F"/>
    <w:rsid w:val="004C0783"/>
    <w:rsid w:val="004C10A5"/>
    <w:rsid w:val="004D50D9"/>
    <w:rsid w:val="004D6B4F"/>
    <w:rsid w:val="004E207F"/>
    <w:rsid w:val="004F23B1"/>
    <w:rsid w:val="004F4F63"/>
    <w:rsid w:val="00501B4A"/>
    <w:rsid w:val="00502C66"/>
    <w:rsid w:val="00516BB6"/>
    <w:rsid w:val="005259DA"/>
    <w:rsid w:val="0053574D"/>
    <w:rsid w:val="00537BC9"/>
    <w:rsid w:val="00537D60"/>
    <w:rsid w:val="00545DA3"/>
    <w:rsid w:val="00556502"/>
    <w:rsid w:val="005605F8"/>
    <w:rsid w:val="00563633"/>
    <w:rsid w:val="00570A92"/>
    <w:rsid w:val="00573BD9"/>
    <w:rsid w:val="00580156"/>
    <w:rsid w:val="0058782D"/>
    <w:rsid w:val="005918F4"/>
    <w:rsid w:val="0059280D"/>
    <w:rsid w:val="005C143E"/>
    <w:rsid w:val="005C38AB"/>
    <w:rsid w:val="005C3B04"/>
    <w:rsid w:val="005C5806"/>
    <w:rsid w:val="005D0E45"/>
    <w:rsid w:val="005D11DB"/>
    <w:rsid w:val="005D1B8A"/>
    <w:rsid w:val="005E1AFC"/>
    <w:rsid w:val="005E2E8D"/>
    <w:rsid w:val="005F0B62"/>
    <w:rsid w:val="005F33FC"/>
    <w:rsid w:val="005F4047"/>
    <w:rsid w:val="005F4921"/>
    <w:rsid w:val="00603541"/>
    <w:rsid w:val="006059DA"/>
    <w:rsid w:val="00607D07"/>
    <w:rsid w:val="00620F16"/>
    <w:rsid w:val="00621FB7"/>
    <w:rsid w:val="00622096"/>
    <w:rsid w:val="00625708"/>
    <w:rsid w:val="00637024"/>
    <w:rsid w:val="00656FC5"/>
    <w:rsid w:val="00661CF6"/>
    <w:rsid w:val="00661FEF"/>
    <w:rsid w:val="00665CAA"/>
    <w:rsid w:val="00667446"/>
    <w:rsid w:val="0067263B"/>
    <w:rsid w:val="00672F23"/>
    <w:rsid w:val="00676A58"/>
    <w:rsid w:val="00687580"/>
    <w:rsid w:val="006913E9"/>
    <w:rsid w:val="006923E8"/>
    <w:rsid w:val="0069334A"/>
    <w:rsid w:val="006A16ED"/>
    <w:rsid w:val="006A5A33"/>
    <w:rsid w:val="006B012B"/>
    <w:rsid w:val="006B5648"/>
    <w:rsid w:val="006D2B06"/>
    <w:rsid w:val="006D6BFD"/>
    <w:rsid w:val="006F0E3D"/>
    <w:rsid w:val="00701CFA"/>
    <w:rsid w:val="00703E5D"/>
    <w:rsid w:val="007055EA"/>
    <w:rsid w:val="007078EA"/>
    <w:rsid w:val="00707B3C"/>
    <w:rsid w:val="00710695"/>
    <w:rsid w:val="007173CD"/>
    <w:rsid w:val="00726DF0"/>
    <w:rsid w:val="00730224"/>
    <w:rsid w:val="00731CA1"/>
    <w:rsid w:val="007322E9"/>
    <w:rsid w:val="00733D3E"/>
    <w:rsid w:val="00757920"/>
    <w:rsid w:val="007738CC"/>
    <w:rsid w:val="007825C9"/>
    <w:rsid w:val="007845BE"/>
    <w:rsid w:val="00786E35"/>
    <w:rsid w:val="00792C22"/>
    <w:rsid w:val="007950CA"/>
    <w:rsid w:val="007A1AA3"/>
    <w:rsid w:val="007A592B"/>
    <w:rsid w:val="007B2773"/>
    <w:rsid w:val="007B6511"/>
    <w:rsid w:val="007C3634"/>
    <w:rsid w:val="007C3936"/>
    <w:rsid w:val="007C645B"/>
    <w:rsid w:val="007D602A"/>
    <w:rsid w:val="007E0EC3"/>
    <w:rsid w:val="00804878"/>
    <w:rsid w:val="00806CB4"/>
    <w:rsid w:val="00815F60"/>
    <w:rsid w:val="008178A8"/>
    <w:rsid w:val="00823E2F"/>
    <w:rsid w:val="00831080"/>
    <w:rsid w:val="00835408"/>
    <w:rsid w:val="008427C0"/>
    <w:rsid w:val="00846BB8"/>
    <w:rsid w:val="0085337C"/>
    <w:rsid w:val="008545E6"/>
    <w:rsid w:val="00857015"/>
    <w:rsid w:val="008676B7"/>
    <w:rsid w:val="008708A0"/>
    <w:rsid w:val="0087676B"/>
    <w:rsid w:val="008814BD"/>
    <w:rsid w:val="00886B49"/>
    <w:rsid w:val="008961D6"/>
    <w:rsid w:val="008A20BA"/>
    <w:rsid w:val="008A3604"/>
    <w:rsid w:val="008B2A41"/>
    <w:rsid w:val="008B5B78"/>
    <w:rsid w:val="008B6B3B"/>
    <w:rsid w:val="008C3017"/>
    <w:rsid w:val="008C508C"/>
    <w:rsid w:val="008E43DD"/>
    <w:rsid w:val="008E70CD"/>
    <w:rsid w:val="008E72A3"/>
    <w:rsid w:val="008F1883"/>
    <w:rsid w:val="008F45E9"/>
    <w:rsid w:val="008F4862"/>
    <w:rsid w:val="00901CE1"/>
    <w:rsid w:val="0091130E"/>
    <w:rsid w:val="00911F12"/>
    <w:rsid w:val="00914324"/>
    <w:rsid w:val="00930EE2"/>
    <w:rsid w:val="00931459"/>
    <w:rsid w:val="00933E59"/>
    <w:rsid w:val="00942598"/>
    <w:rsid w:val="00952884"/>
    <w:rsid w:val="009538F6"/>
    <w:rsid w:val="009574D1"/>
    <w:rsid w:val="00961A96"/>
    <w:rsid w:val="00964705"/>
    <w:rsid w:val="00971E86"/>
    <w:rsid w:val="00974590"/>
    <w:rsid w:val="009809A6"/>
    <w:rsid w:val="00980D1A"/>
    <w:rsid w:val="00981382"/>
    <w:rsid w:val="00982BBC"/>
    <w:rsid w:val="00986A2C"/>
    <w:rsid w:val="00993FE5"/>
    <w:rsid w:val="009A6F7E"/>
    <w:rsid w:val="009B3A77"/>
    <w:rsid w:val="009B3ECB"/>
    <w:rsid w:val="009B7BA5"/>
    <w:rsid w:val="009C056B"/>
    <w:rsid w:val="009C638D"/>
    <w:rsid w:val="009D42EE"/>
    <w:rsid w:val="009E334B"/>
    <w:rsid w:val="009E5815"/>
    <w:rsid w:val="009E584F"/>
    <w:rsid w:val="009F3866"/>
    <w:rsid w:val="00A00CB2"/>
    <w:rsid w:val="00A02837"/>
    <w:rsid w:val="00A16466"/>
    <w:rsid w:val="00A20FA6"/>
    <w:rsid w:val="00A35597"/>
    <w:rsid w:val="00A370B4"/>
    <w:rsid w:val="00A4312E"/>
    <w:rsid w:val="00A57E81"/>
    <w:rsid w:val="00A639F5"/>
    <w:rsid w:val="00A721A1"/>
    <w:rsid w:val="00A7286A"/>
    <w:rsid w:val="00A73B54"/>
    <w:rsid w:val="00AA08DE"/>
    <w:rsid w:val="00AA1CC3"/>
    <w:rsid w:val="00AA2ABB"/>
    <w:rsid w:val="00AA3E12"/>
    <w:rsid w:val="00AA7B84"/>
    <w:rsid w:val="00AB449A"/>
    <w:rsid w:val="00AB4DFA"/>
    <w:rsid w:val="00AD1D6D"/>
    <w:rsid w:val="00AE40A9"/>
    <w:rsid w:val="00AE5880"/>
    <w:rsid w:val="00AF0D2F"/>
    <w:rsid w:val="00AF4CA6"/>
    <w:rsid w:val="00B07E26"/>
    <w:rsid w:val="00B1229F"/>
    <w:rsid w:val="00B17C4B"/>
    <w:rsid w:val="00B31FFB"/>
    <w:rsid w:val="00B3204C"/>
    <w:rsid w:val="00B4228A"/>
    <w:rsid w:val="00B42D20"/>
    <w:rsid w:val="00B46BA6"/>
    <w:rsid w:val="00B53823"/>
    <w:rsid w:val="00B665AB"/>
    <w:rsid w:val="00B72E21"/>
    <w:rsid w:val="00B77F3C"/>
    <w:rsid w:val="00B8373B"/>
    <w:rsid w:val="00B85F5B"/>
    <w:rsid w:val="00B86869"/>
    <w:rsid w:val="00B9334E"/>
    <w:rsid w:val="00B95559"/>
    <w:rsid w:val="00BA2D06"/>
    <w:rsid w:val="00BC2D4D"/>
    <w:rsid w:val="00BE2872"/>
    <w:rsid w:val="00BE2C59"/>
    <w:rsid w:val="00BE4597"/>
    <w:rsid w:val="00BF3140"/>
    <w:rsid w:val="00C03780"/>
    <w:rsid w:val="00C041DB"/>
    <w:rsid w:val="00C04E40"/>
    <w:rsid w:val="00C10071"/>
    <w:rsid w:val="00C11A71"/>
    <w:rsid w:val="00C206CF"/>
    <w:rsid w:val="00C43D10"/>
    <w:rsid w:val="00C5000C"/>
    <w:rsid w:val="00C62FE7"/>
    <w:rsid w:val="00C83944"/>
    <w:rsid w:val="00C920A9"/>
    <w:rsid w:val="00CA7FB0"/>
    <w:rsid w:val="00CB1411"/>
    <w:rsid w:val="00CB6545"/>
    <w:rsid w:val="00CD440E"/>
    <w:rsid w:val="00CD6505"/>
    <w:rsid w:val="00CF21C7"/>
    <w:rsid w:val="00D03393"/>
    <w:rsid w:val="00D07F75"/>
    <w:rsid w:val="00D12058"/>
    <w:rsid w:val="00D128F1"/>
    <w:rsid w:val="00D1304F"/>
    <w:rsid w:val="00D17AE5"/>
    <w:rsid w:val="00D268A5"/>
    <w:rsid w:val="00D274EE"/>
    <w:rsid w:val="00D3645F"/>
    <w:rsid w:val="00D42FF3"/>
    <w:rsid w:val="00D438DB"/>
    <w:rsid w:val="00D44376"/>
    <w:rsid w:val="00D52021"/>
    <w:rsid w:val="00D54301"/>
    <w:rsid w:val="00D60CB7"/>
    <w:rsid w:val="00D71D62"/>
    <w:rsid w:val="00D7310C"/>
    <w:rsid w:val="00D80BB2"/>
    <w:rsid w:val="00D868B9"/>
    <w:rsid w:val="00D91234"/>
    <w:rsid w:val="00DA2836"/>
    <w:rsid w:val="00DA7774"/>
    <w:rsid w:val="00DA7F87"/>
    <w:rsid w:val="00DB33C9"/>
    <w:rsid w:val="00DB501B"/>
    <w:rsid w:val="00DB52E7"/>
    <w:rsid w:val="00DB6310"/>
    <w:rsid w:val="00DB770C"/>
    <w:rsid w:val="00DC07AC"/>
    <w:rsid w:val="00DC424C"/>
    <w:rsid w:val="00DC5962"/>
    <w:rsid w:val="00DD04C5"/>
    <w:rsid w:val="00DD0EF0"/>
    <w:rsid w:val="00DD2814"/>
    <w:rsid w:val="00DF1BFE"/>
    <w:rsid w:val="00DF1EEE"/>
    <w:rsid w:val="00E00A11"/>
    <w:rsid w:val="00E07642"/>
    <w:rsid w:val="00E220E1"/>
    <w:rsid w:val="00E22849"/>
    <w:rsid w:val="00E26B73"/>
    <w:rsid w:val="00E339CC"/>
    <w:rsid w:val="00E433EA"/>
    <w:rsid w:val="00E4423E"/>
    <w:rsid w:val="00E53745"/>
    <w:rsid w:val="00E5658A"/>
    <w:rsid w:val="00E629D6"/>
    <w:rsid w:val="00E653F4"/>
    <w:rsid w:val="00E65FD2"/>
    <w:rsid w:val="00E66374"/>
    <w:rsid w:val="00E7243F"/>
    <w:rsid w:val="00E74881"/>
    <w:rsid w:val="00E778F0"/>
    <w:rsid w:val="00E938E9"/>
    <w:rsid w:val="00E94B61"/>
    <w:rsid w:val="00EA54FC"/>
    <w:rsid w:val="00EB64F5"/>
    <w:rsid w:val="00EB7D07"/>
    <w:rsid w:val="00EC34B0"/>
    <w:rsid w:val="00EC790A"/>
    <w:rsid w:val="00ED038E"/>
    <w:rsid w:val="00ED229B"/>
    <w:rsid w:val="00EF0538"/>
    <w:rsid w:val="00EF377A"/>
    <w:rsid w:val="00EF3A79"/>
    <w:rsid w:val="00F03265"/>
    <w:rsid w:val="00F14078"/>
    <w:rsid w:val="00F15051"/>
    <w:rsid w:val="00F20EBD"/>
    <w:rsid w:val="00F300FB"/>
    <w:rsid w:val="00F31FD7"/>
    <w:rsid w:val="00F4621E"/>
    <w:rsid w:val="00F46FAA"/>
    <w:rsid w:val="00F60CA3"/>
    <w:rsid w:val="00F619E7"/>
    <w:rsid w:val="00F63ACF"/>
    <w:rsid w:val="00F73D7D"/>
    <w:rsid w:val="00F8111D"/>
    <w:rsid w:val="00F867D6"/>
    <w:rsid w:val="00F9103A"/>
    <w:rsid w:val="00F93F19"/>
    <w:rsid w:val="00FA77EE"/>
    <w:rsid w:val="00FB00FD"/>
    <w:rsid w:val="00FB0353"/>
    <w:rsid w:val="00FC2927"/>
    <w:rsid w:val="00FC49B7"/>
    <w:rsid w:val="00FD1910"/>
    <w:rsid w:val="00FD34E2"/>
    <w:rsid w:val="00FD4517"/>
    <w:rsid w:val="00FD4ECB"/>
    <w:rsid w:val="00FE5BCD"/>
    <w:rsid w:val="00FE7BB6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5873"/>
    <o:shapelayout v:ext="edit">
      <o:idmap v:ext="edit" data="1"/>
    </o:shapelayout>
  </w:shapeDefaults>
  <w:decimalSymbol w:val="."/>
  <w:listSeparator w:val=","/>
  <w14:docId w14:val="2B57FB12"/>
  <w15:docId w15:val="{43F5A7BC-7E76-4D4E-B47D-9F1BE4A3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45F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E81"/>
    <w:pPr>
      <w:spacing w:before="0" w:after="200"/>
      <w:ind w:left="720"/>
      <w:contextualSpacing/>
    </w:pPr>
    <w:rPr>
      <w:rFonts w:eastAsia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E629D6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E629D6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DF1BFE"/>
    <w:rPr>
      <w:rFonts w:eastAsiaTheme="minorHAnsi" w:cstheme="min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1DA4"/>
    <w:pPr>
      <w:spacing w:before="0"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1DA4"/>
    <w:rPr>
      <w:rFonts w:ascii="Calibri" w:eastAsiaTheme="minorHAnsi" w:hAnsi="Calibri" w:cstheme="minorBidi"/>
      <w:sz w:val="22"/>
      <w:szCs w:val="21"/>
    </w:rPr>
  </w:style>
  <w:style w:type="paragraph" w:customStyle="1" w:styleId="paragraph">
    <w:name w:val="paragraph"/>
    <w:basedOn w:val="Normal"/>
    <w:rsid w:val="002011E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12577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aton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47</TotalTime>
  <Pages>1</Pages>
  <Words>79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DMHAS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EATON, INES</dc:creator>
  <cp:lastModifiedBy>Ebrahimi, Danielle</cp:lastModifiedBy>
  <cp:revision>5</cp:revision>
  <cp:lastPrinted>2018-07-25T14:25:00Z</cp:lastPrinted>
  <dcterms:created xsi:type="dcterms:W3CDTF">2025-04-01T17:08:00Z</dcterms:created>
  <dcterms:modified xsi:type="dcterms:W3CDTF">2025-05-05T15:32:00Z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