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3783" w14:textId="0F317D81" w:rsidR="00D3645F" w:rsidRDefault="00E433EA" w:rsidP="00993FE5">
      <w:pPr>
        <w:tabs>
          <w:tab w:val="left" w:pos="7200"/>
        </w:tabs>
        <w:spacing w:line="312" w:lineRule="auto"/>
        <w:jc w:val="center"/>
        <w:rPr>
          <w:rFonts w:ascii="Calibri" w:hAnsi="Calibri" w:cs="Calibri"/>
          <w:b/>
          <w:sz w:val="32"/>
        </w:rPr>
      </w:pPr>
      <w:bookmarkStart w:id="0" w:name="_Hlk164857899"/>
      <w:bookmarkStart w:id="1" w:name="_Hlk137546033"/>
      <w:r>
        <w:rPr>
          <w:rFonts w:ascii="Calibri" w:hAnsi="Calibri" w:cs="Calibri"/>
          <w:b/>
          <w:sz w:val="32"/>
        </w:rPr>
        <w:t>June 5</w:t>
      </w:r>
      <w:r w:rsidR="00AA2ABB">
        <w:rPr>
          <w:rFonts w:ascii="Calibri" w:hAnsi="Calibri" w:cs="Calibri"/>
          <w:b/>
          <w:sz w:val="32"/>
        </w:rPr>
        <w:t>, 2024</w:t>
      </w:r>
    </w:p>
    <w:p w14:paraId="43EE85B7" w14:textId="77777777" w:rsidR="005D1B8A" w:rsidRDefault="005D1B8A" w:rsidP="005D1B8A">
      <w:pPr>
        <w:spacing w:line="312" w:lineRule="auto"/>
        <w:jc w:val="center"/>
        <w:rPr>
          <w:rFonts w:ascii="Calibri" w:hAnsi="Calibr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TEAMS Meeting</w:t>
      </w:r>
    </w:p>
    <w:p w14:paraId="21455390" w14:textId="77777777" w:rsidR="0087676B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  <w:bookmarkStart w:id="2" w:name="_Hlk139868604"/>
    </w:p>
    <w:p w14:paraId="4E66AC4C" w14:textId="58590E48" w:rsidR="0087676B" w:rsidRPr="00AA2ABB" w:rsidRDefault="0087676B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bookmarkStart w:id="3" w:name="_Hlk152059752"/>
      <w:r>
        <w:rPr>
          <w:rFonts w:asciiTheme="minorHAnsi" w:hAnsiTheme="minorHAnsi" w:cstheme="minorHAnsi"/>
          <w:b/>
          <w:bCs/>
        </w:rPr>
        <w:t>1:00</w:t>
      </w:r>
      <w:r>
        <w:rPr>
          <w:rFonts w:asciiTheme="minorHAnsi" w:hAnsiTheme="minorHAnsi" w:cstheme="minorHAnsi"/>
          <w:b/>
          <w:bCs/>
        </w:rPr>
        <w:tab/>
      </w:r>
      <w:r w:rsidRPr="00AA2ABB">
        <w:rPr>
          <w:rFonts w:asciiTheme="majorHAnsi" w:hAnsiTheme="majorHAnsi" w:cstheme="majorHAnsi"/>
          <w:b/>
          <w:bCs/>
        </w:rPr>
        <w:t>Introductions- new members- Welcome</w:t>
      </w:r>
    </w:p>
    <w:p w14:paraId="53ECCB95" w14:textId="115F1AEE" w:rsidR="0087676B" w:rsidRPr="00AA2ABB" w:rsidRDefault="0087676B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1:05</w:t>
      </w:r>
      <w:r w:rsidRPr="00AA2ABB">
        <w:rPr>
          <w:rFonts w:asciiTheme="majorHAnsi" w:hAnsiTheme="majorHAnsi" w:cstheme="majorHAnsi"/>
          <w:b/>
          <w:bCs/>
        </w:rPr>
        <w:tab/>
        <w:t>Additions to agenda/ Review Minutes</w:t>
      </w:r>
    </w:p>
    <w:p w14:paraId="040D641E" w14:textId="4A430A96" w:rsidR="00125771" w:rsidRDefault="0087676B" w:rsidP="000852CE">
      <w:pPr>
        <w:ind w:left="720" w:hanging="720"/>
        <w:rPr>
          <w:b/>
          <w:bCs/>
          <w:sz w:val="24"/>
        </w:rPr>
      </w:pPr>
      <w:r w:rsidRPr="00125771">
        <w:rPr>
          <w:rFonts w:asciiTheme="majorHAnsi" w:hAnsiTheme="majorHAnsi" w:cstheme="majorHAnsi"/>
          <w:b/>
          <w:bCs/>
          <w:sz w:val="24"/>
        </w:rPr>
        <w:t>1:10</w:t>
      </w:r>
      <w:r w:rsidRPr="00125771">
        <w:rPr>
          <w:rFonts w:asciiTheme="majorHAnsi" w:hAnsiTheme="majorHAnsi" w:cstheme="majorHAnsi"/>
          <w:b/>
          <w:bCs/>
          <w:sz w:val="24"/>
        </w:rPr>
        <w:tab/>
      </w:r>
      <w:r w:rsidR="005D11DB">
        <w:rPr>
          <w:rFonts w:asciiTheme="majorHAnsi" w:hAnsiTheme="majorHAnsi" w:cstheme="majorHAnsi"/>
          <w:b/>
          <w:bCs/>
          <w:sz w:val="24"/>
        </w:rPr>
        <w:t xml:space="preserve">CCEH: Re-entry and </w:t>
      </w:r>
      <w:r w:rsidR="00042C69">
        <w:rPr>
          <w:rFonts w:asciiTheme="majorHAnsi" w:hAnsiTheme="majorHAnsi" w:cstheme="majorHAnsi"/>
          <w:b/>
          <w:bCs/>
          <w:sz w:val="24"/>
        </w:rPr>
        <w:t>Housing</w:t>
      </w:r>
      <w:r w:rsidR="00AB4DFA">
        <w:rPr>
          <w:rFonts w:asciiTheme="majorHAnsi" w:hAnsiTheme="majorHAnsi" w:cstheme="majorHAnsi"/>
          <w:b/>
          <w:bCs/>
          <w:sz w:val="24"/>
        </w:rPr>
        <w:t>: Bobbi Riddick and Susan Gunderman</w:t>
      </w:r>
    </w:p>
    <w:p w14:paraId="3E18AECA" w14:textId="5383C632" w:rsidR="00125771" w:rsidRPr="00AA2ABB" w:rsidRDefault="00042C69" w:rsidP="00125771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1</w:t>
      </w:r>
      <w:r w:rsidR="00EF3A79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  <w:b/>
          <w:bCs/>
        </w:rPr>
        <w:t>45</w:t>
      </w:r>
      <w:r w:rsidR="0087676B" w:rsidRPr="00AA2ABB">
        <w:rPr>
          <w:rFonts w:asciiTheme="majorHAnsi" w:hAnsiTheme="majorHAnsi" w:cstheme="majorHAnsi"/>
          <w:b/>
          <w:bCs/>
        </w:rPr>
        <w:tab/>
      </w:r>
      <w:r w:rsidR="00125771" w:rsidRPr="00AA2ABB">
        <w:rPr>
          <w:rFonts w:asciiTheme="majorHAnsi" w:hAnsiTheme="majorHAnsi" w:cstheme="majorHAnsi"/>
          <w:b/>
          <w:bCs/>
        </w:rPr>
        <w:t>Opioid Settlement Advisory Committee: Recommendation Prioritization</w:t>
      </w:r>
    </w:p>
    <w:p w14:paraId="469B83EA" w14:textId="4E18B92E" w:rsidR="0087676B" w:rsidRPr="00AA2ABB" w:rsidRDefault="000852CE" w:rsidP="000852CE">
      <w:pPr>
        <w:ind w:left="720" w:hanging="720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2:</w:t>
      </w:r>
      <w:r w:rsidR="00EF3A79">
        <w:rPr>
          <w:rFonts w:asciiTheme="majorHAnsi" w:hAnsiTheme="majorHAnsi" w:cstheme="majorHAnsi"/>
          <w:b/>
          <w:bCs/>
          <w:sz w:val="24"/>
        </w:rPr>
        <w:t>10</w:t>
      </w:r>
      <w:r>
        <w:rPr>
          <w:rFonts w:asciiTheme="majorHAnsi" w:hAnsiTheme="majorHAnsi" w:cstheme="majorHAnsi"/>
          <w:b/>
          <w:bCs/>
          <w:sz w:val="24"/>
        </w:rPr>
        <w:t xml:space="preserve"> </w:t>
      </w:r>
      <w:r w:rsidR="009C638D">
        <w:rPr>
          <w:rFonts w:asciiTheme="majorHAnsi" w:hAnsiTheme="majorHAnsi" w:cstheme="majorHAnsi"/>
          <w:b/>
          <w:bCs/>
          <w:sz w:val="24"/>
        </w:rPr>
        <w:t xml:space="preserve">  </w:t>
      </w:r>
      <w:r w:rsidR="00AA2ABB">
        <w:rPr>
          <w:rFonts w:asciiTheme="majorHAnsi" w:hAnsiTheme="majorHAnsi" w:cstheme="majorHAnsi"/>
          <w:b/>
          <w:bCs/>
          <w:sz w:val="24"/>
        </w:rPr>
        <w:t xml:space="preserve"> </w:t>
      </w:r>
      <w:r w:rsidR="0087676B" w:rsidRPr="00AA2ABB">
        <w:rPr>
          <w:rFonts w:asciiTheme="majorHAnsi" w:hAnsiTheme="majorHAnsi" w:cstheme="majorHAnsi"/>
          <w:b/>
          <w:bCs/>
          <w:sz w:val="24"/>
        </w:rPr>
        <w:t xml:space="preserve">Recommendations: ESI, MAT at DOC </w:t>
      </w:r>
    </w:p>
    <w:p w14:paraId="0AFB39DC" w14:textId="5C7F277D" w:rsidR="0087676B" w:rsidRPr="00AA2ABB" w:rsidRDefault="0087676B" w:rsidP="00AB4DFA">
      <w:pPr>
        <w:pStyle w:val="NoSpacing"/>
        <w:spacing w:line="312" w:lineRule="auto"/>
        <w:ind w:firstLine="720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    </w:t>
      </w:r>
      <w:r w:rsidR="00AA2ABB">
        <w:rPr>
          <w:rFonts w:asciiTheme="majorHAnsi" w:hAnsiTheme="majorHAnsi" w:cstheme="majorHAnsi"/>
          <w:b/>
          <w:bCs/>
        </w:rPr>
        <w:t xml:space="preserve">    </w:t>
      </w:r>
      <w:r w:rsidRPr="00AA2ABB">
        <w:rPr>
          <w:rFonts w:asciiTheme="majorHAnsi" w:hAnsiTheme="majorHAnsi" w:cstheme="majorHAnsi"/>
          <w:b/>
          <w:bCs/>
        </w:rPr>
        <w:t>   Workgroup</w:t>
      </w:r>
      <w:r w:rsidR="00AB4DFA">
        <w:rPr>
          <w:rFonts w:asciiTheme="majorHAnsi" w:hAnsiTheme="majorHAnsi" w:cstheme="majorHAnsi"/>
          <w:b/>
          <w:bCs/>
        </w:rPr>
        <w:t>s On hold</w:t>
      </w:r>
    </w:p>
    <w:p w14:paraId="634F4030" w14:textId="77777777" w:rsidR="000852CE" w:rsidRDefault="000852CE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</w:p>
    <w:p w14:paraId="62E7583B" w14:textId="495F65AE" w:rsidR="0087676B" w:rsidRDefault="0087676B" w:rsidP="0087676B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2:30    Plans for next meeting/Adjourn</w:t>
      </w:r>
    </w:p>
    <w:bookmarkEnd w:id="3"/>
    <w:bookmarkEnd w:id="0"/>
    <w:p w14:paraId="26EF8467" w14:textId="77777777" w:rsidR="0087676B" w:rsidRPr="00F60CA3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</w:p>
    <w:bookmarkEnd w:id="1"/>
    <w:bookmarkEnd w:id="2"/>
    <w:p w14:paraId="67F301AE" w14:textId="77777777" w:rsidR="005D1B8A" w:rsidRDefault="005D1B8A" w:rsidP="005D1B8A">
      <w:pPr>
        <w:rPr>
          <w:rFonts w:ascii="Calibri" w:hAnsi="Calibri" w:cs="Calibri"/>
        </w:rPr>
      </w:pPr>
    </w:p>
    <w:p w14:paraId="709460FA" w14:textId="77777777" w:rsidR="005D1B8A" w:rsidRDefault="005D1B8A" w:rsidP="00620F16">
      <w:pPr>
        <w:pStyle w:val="NoSpacing"/>
        <w:spacing w:line="312" w:lineRule="auto"/>
        <w:rPr>
          <w:rFonts w:ascii="Calibri" w:hAnsi="Calibri" w:cs="Calibri"/>
          <w:b/>
          <w:bCs/>
        </w:rPr>
      </w:pPr>
    </w:p>
    <w:p w14:paraId="075955D4" w14:textId="77777777" w:rsidR="000B4670" w:rsidRDefault="000B4670" w:rsidP="000B4670">
      <w:pPr>
        <w:pStyle w:val="NoSpacing"/>
        <w:spacing w:line="312" w:lineRule="auto"/>
        <w:rPr>
          <w:rFonts w:ascii="Calibri" w:hAnsi="Calibri" w:cs="Calibri"/>
          <w:sz w:val="28"/>
          <w:szCs w:val="28"/>
        </w:rPr>
      </w:pPr>
    </w:p>
    <w:p w14:paraId="093E5500" w14:textId="77777777" w:rsidR="000F357F" w:rsidRPr="001F60B8" w:rsidRDefault="00A16466" w:rsidP="000B4670">
      <w:pPr>
        <w:pStyle w:val="NoSpacing"/>
        <w:spacing w:line="312" w:lineRule="auto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sz w:val="28"/>
          <w:szCs w:val="28"/>
        </w:rPr>
        <w:t>CJ Sub-Committee Meeting</w:t>
      </w:r>
      <w:r w:rsidR="000F357F" w:rsidRPr="001F60B8">
        <w:rPr>
          <w:rFonts w:ascii="Calibri" w:hAnsi="Calibri" w:cs="Calibri"/>
          <w:sz w:val="28"/>
          <w:szCs w:val="28"/>
        </w:rPr>
        <w:t>s</w:t>
      </w:r>
      <w:r w:rsidRPr="001F60B8">
        <w:rPr>
          <w:rFonts w:ascii="Calibri" w:hAnsi="Calibri" w:cs="Calibri"/>
          <w:sz w:val="28"/>
          <w:szCs w:val="28"/>
        </w:rPr>
        <w:t>:</w:t>
      </w:r>
      <w:r w:rsidR="00974590" w:rsidRPr="001F60B8">
        <w:rPr>
          <w:rFonts w:ascii="Calibri" w:hAnsi="Calibri" w:cs="Calibri"/>
          <w:sz w:val="28"/>
          <w:szCs w:val="28"/>
        </w:rPr>
        <w:t xml:space="preserve">  </w:t>
      </w:r>
    </w:p>
    <w:p w14:paraId="40DC140D" w14:textId="6ADBF3AE" w:rsidR="002077DE" w:rsidRDefault="002077DE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July 3, 2024</w:t>
      </w:r>
    </w:p>
    <w:p w14:paraId="1CFD7A24" w14:textId="31F46E39" w:rsidR="00EA54FC" w:rsidRPr="00993FE5" w:rsidRDefault="00EA54FC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August 7, 2024</w:t>
      </w:r>
    </w:p>
    <w:p w14:paraId="2D82CD7D" w14:textId="77777777" w:rsidR="008C3017" w:rsidRPr="00731CA1" w:rsidRDefault="008C3017" w:rsidP="008C3017"/>
    <w:p w14:paraId="0E11F66D" w14:textId="58EAEE3E" w:rsidR="008C3017" w:rsidRPr="00064B62" w:rsidRDefault="008C3017" w:rsidP="008C3017">
      <w:pPr>
        <w:pStyle w:val="NoSpacing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b/>
          <w:sz w:val="28"/>
          <w:szCs w:val="28"/>
        </w:rPr>
        <w:t>Next ADPC meeting</w:t>
      </w:r>
      <w:r w:rsidRPr="001F60B8">
        <w:rPr>
          <w:rFonts w:ascii="Calibri" w:hAnsi="Calibri" w:cs="Calibri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Tuesday</w:t>
      </w:r>
      <w:r w:rsidRPr="00CB6545">
        <w:rPr>
          <w:rFonts w:ascii="Calibri" w:hAnsi="Calibri" w:cs="Calibri"/>
          <w:sz w:val="28"/>
          <w:szCs w:val="28"/>
        </w:rPr>
        <w:t xml:space="preserve">, </w:t>
      </w:r>
      <w:r w:rsidR="002077DE">
        <w:rPr>
          <w:rFonts w:ascii="Calibri" w:hAnsi="Calibri" w:cs="Calibri"/>
          <w:sz w:val="28"/>
          <w:szCs w:val="28"/>
        </w:rPr>
        <w:t>June 18</w:t>
      </w:r>
      <w:r w:rsidR="00707B3C">
        <w:rPr>
          <w:rFonts w:ascii="Calibri" w:hAnsi="Calibri" w:cs="Calibri"/>
          <w:sz w:val="28"/>
          <w:szCs w:val="28"/>
        </w:rPr>
        <w:t>,</w:t>
      </w:r>
      <w:r w:rsidR="00AA2ABB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AA2ABB">
        <w:rPr>
          <w:rFonts w:ascii="Calibri" w:hAnsi="Calibri" w:cs="Calibri"/>
          <w:sz w:val="28"/>
          <w:szCs w:val="28"/>
        </w:rPr>
        <w:t>2024</w:t>
      </w:r>
      <w:proofErr w:type="gramEnd"/>
      <w:r w:rsidRPr="00CB6545">
        <w:rPr>
          <w:rFonts w:ascii="Calibri" w:hAnsi="Calibri" w:cs="Calibri"/>
          <w:sz w:val="28"/>
          <w:szCs w:val="28"/>
        </w:rPr>
        <w:t xml:space="preserve"> </w:t>
      </w:r>
      <w:r w:rsidRPr="001F60B8">
        <w:rPr>
          <w:rFonts w:ascii="Calibri" w:hAnsi="Calibri" w:cs="Calibri"/>
          <w:sz w:val="28"/>
          <w:szCs w:val="28"/>
        </w:rPr>
        <w:t xml:space="preserve">10:00 a.m. – 12:00 p.m. </w:t>
      </w:r>
      <w:r>
        <w:rPr>
          <w:rFonts w:ascii="Calibri" w:hAnsi="Calibri" w:cs="Calibri"/>
          <w:sz w:val="28"/>
          <w:szCs w:val="28"/>
        </w:rPr>
        <w:t xml:space="preserve"> Location to be confirmed </w:t>
      </w:r>
    </w:p>
    <w:p w14:paraId="0F79BF46" w14:textId="7BC3FADF" w:rsidR="00E220E1" w:rsidRPr="00064B62" w:rsidRDefault="00E220E1" w:rsidP="008C3017">
      <w:pPr>
        <w:pStyle w:val="Heading4"/>
        <w:spacing w:line="240" w:lineRule="auto"/>
        <w:rPr>
          <w:rFonts w:ascii="Calibri" w:hAnsi="Calibri" w:cs="Calibri"/>
          <w:b w:val="0"/>
          <w:sz w:val="28"/>
          <w:szCs w:val="28"/>
        </w:rPr>
      </w:pPr>
    </w:p>
    <w:sectPr w:rsidR="00E220E1" w:rsidRPr="00064B62" w:rsidSect="000E5A2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B0AA" w14:textId="77777777" w:rsidR="00BA2D06" w:rsidRDefault="00BA2D06" w:rsidP="00E629D6">
      <w:pPr>
        <w:spacing w:before="0" w:after="0" w:line="240" w:lineRule="auto"/>
      </w:pPr>
      <w:r>
        <w:separator/>
      </w:r>
    </w:p>
  </w:endnote>
  <w:endnote w:type="continuationSeparator" w:id="0">
    <w:p w14:paraId="1A64CBA7" w14:textId="77777777" w:rsidR="00BA2D06" w:rsidRDefault="00BA2D06" w:rsidP="00E629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94A7" w14:textId="77777777" w:rsidR="00BA2D06" w:rsidRDefault="00BA2D06" w:rsidP="00E629D6">
      <w:pPr>
        <w:spacing w:before="0" w:after="0" w:line="240" w:lineRule="auto"/>
      </w:pPr>
      <w:r>
        <w:separator/>
      </w:r>
    </w:p>
  </w:footnote>
  <w:footnote w:type="continuationSeparator" w:id="0">
    <w:p w14:paraId="659618EF" w14:textId="77777777" w:rsidR="00BA2D06" w:rsidRDefault="00BA2D06" w:rsidP="00E629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C638" w14:textId="77777777" w:rsidR="00DF1BFE" w:rsidRPr="001F60B8" w:rsidRDefault="00DF1BFE" w:rsidP="000E5A20">
    <w:pPr>
      <w:spacing w:line="240" w:lineRule="auto"/>
      <w:jc w:val="center"/>
      <w:rPr>
        <w:rFonts w:ascii="Calibri" w:hAnsi="Calibri" w:cs="Calibri"/>
        <w:b/>
        <w:sz w:val="44"/>
      </w:rPr>
    </w:pPr>
    <w:r w:rsidRPr="001F60B8">
      <w:rPr>
        <w:rFonts w:ascii="Calibri" w:hAnsi="Calibri" w:cs="Calibri"/>
        <w:b/>
        <w:sz w:val="44"/>
      </w:rPr>
      <w:t>AGENDA</w:t>
    </w:r>
  </w:p>
  <w:sdt>
    <w:sdtPr>
      <w:rPr>
        <w:rFonts w:ascii="Calibri" w:hAnsi="Calibri" w:cs="Calibri"/>
        <w:b/>
        <w:sz w:val="36"/>
      </w:rPr>
      <w:id w:val="44968575"/>
    </w:sdtPr>
    <w:sdtEndPr/>
    <w:sdtContent>
      <w:p w14:paraId="505A09DD" w14:textId="77777777" w:rsidR="00E629D6" w:rsidRPr="001F60B8" w:rsidRDefault="00DF1BFE" w:rsidP="000E5A20">
        <w:pPr>
          <w:spacing w:line="240" w:lineRule="auto"/>
          <w:jc w:val="center"/>
          <w:rPr>
            <w:rFonts w:ascii="Calibri" w:hAnsi="Calibri" w:cs="Calibri"/>
            <w:b/>
            <w:sz w:val="36"/>
          </w:rPr>
        </w:pPr>
        <w:r w:rsidRPr="001F60B8">
          <w:rPr>
            <w:rFonts w:ascii="Calibri" w:hAnsi="Calibri" w:cs="Calibri"/>
            <w:b/>
            <w:sz w:val="36"/>
          </w:rPr>
          <w:t>Criminal Justice ADPC Sub-Committee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EF6FC9"/>
    <w:multiLevelType w:val="hybridMultilevel"/>
    <w:tmpl w:val="5406E7EE"/>
    <w:lvl w:ilvl="0" w:tplc="EA3810A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2B3295"/>
    <w:multiLevelType w:val="hybridMultilevel"/>
    <w:tmpl w:val="7B3C2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4906CA"/>
    <w:multiLevelType w:val="hybridMultilevel"/>
    <w:tmpl w:val="3B081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C31DC6"/>
    <w:multiLevelType w:val="hybridMultilevel"/>
    <w:tmpl w:val="DC925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64D86"/>
    <w:multiLevelType w:val="hybridMultilevel"/>
    <w:tmpl w:val="DB6C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002E"/>
    <w:multiLevelType w:val="hybridMultilevel"/>
    <w:tmpl w:val="28CEC5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E83497"/>
    <w:multiLevelType w:val="hybridMultilevel"/>
    <w:tmpl w:val="F65E2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762954"/>
    <w:multiLevelType w:val="hybridMultilevel"/>
    <w:tmpl w:val="72BA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A1D"/>
    <w:multiLevelType w:val="hybridMultilevel"/>
    <w:tmpl w:val="34A6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26945"/>
    <w:multiLevelType w:val="hybridMultilevel"/>
    <w:tmpl w:val="752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B546F"/>
    <w:multiLevelType w:val="hybridMultilevel"/>
    <w:tmpl w:val="6A68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6471F"/>
    <w:multiLevelType w:val="hybridMultilevel"/>
    <w:tmpl w:val="81FAD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3E22E2"/>
    <w:multiLevelType w:val="hybridMultilevel"/>
    <w:tmpl w:val="503CA1A0"/>
    <w:lvl w:ilvl="0" w:tplc="52445E7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31359"/>
    <w:multiLevelType w:val="hybridMultilevel"/>
    <w:tmpl w:val="F642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838941">
    <w:abstractNumId w:val="4"/>
  </w:num>
  <w:num w:numId="2" w16cid:durableId="1887914880">
    <w:abstractNumId w:val="3"/>
  </w:num>
  <w:num w:numId="3" w16cid:durableId="982779234">
    <w:abstractNumId w:val="2"/>
  </w:num>
  <w:num w:numId="4" w16cid:durableId="2122601131">
    <w:abstractNumId w:val="1"/>
  </w:num>
  <w:num w:numId="5" w16cid:durableId="619343430">
    <w:abstractNumId w:val="0"/>
  </w:num>
  <w:num w:numId="6" w16cid:durableId="348067613">
    <w:abstractNumId w:val="15"/>
  </w:num>
  <w:num w:numId="7" w16cid:durableId="928123022">
    <w:abstractNumId w:val="14"/>
  </w:num>
  <w:num w:numId="8" w16cid:durableId="437649409">
    <w:abstractNumId w:val="18"/>
  </w:num>
  <w:num w:numId="9" w16cid:durableId="486089435">
    <w:abstractNumId w:val="8"/>
  </w:num>
  <w:num w:numId="10" w16cid:durableId="1699771367">
    <w:abstractNumId w:val="11"/>
  </w:num>
  <w:num w:numId="11" w16cid:durableId="24867254">
    <w:abstractNumId w:val="7"/>
  </w:num>
  <w:num w:numId="12" w16cid:durableId="642808512">
    <w:abstractNumId w:val="6"/>
  </w:num>
  <w:num w:numId="13" w16cid:durableId="1433476545">
    <w:abstractNumId w:val="9"/>
  </w:num>
  <w:num w:numId="14" w16cid:durableId="599603860">
    <w:abstractNumId w:val="12"/>
  </w:num>
  <w:num w:numId="15" w16cid:durableId="336882530">
    <w:abstractNumId w:val="13"/>
  </w:num>
  <w:num w:numId="16" w16cid:durableId="1373454632">
    <w:abstractNumId w:val="10"/>
  </w:num>
  <w:num w:numId="17" w16cid:durableId="1105854483">
    <w:abstractNumId w:val="10"/>
  </w:num>
  <w:num w:numId="18" w16cid:durableId="182941610">
    <w:abstractNumId w:val="16"/>
  </w:num>
  <w:num w:numId="19" w16cid:durableId="1136482870">
    <w:abstractNumId w:val="5"/>
  </w:num>
  <w:num w:numId="20" w16cid:durableId="1047608685">
    <w:abstractNumId w:val="19"/>
  </w:num>
  <w:num w:numId="21" w16cid:durableId="3953935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F0"/>
    <w:rsid w:val="0000208B"/>
    <w:rsid w:val="000029B4"/>
    <w:rsid w:val="00042C69"/>
    <w:rsid w:val="000540EF"/>
    <w:rsid w:val="00064B62"/>
    <w:rsid w:val="000670B4"/>
    <w:rsid w:val="00074238"/>
    <w:rsid w:val="000852CE"/>
    <w:rsid w:val="000A0900"/>
    <w:rsid w:val="000A2D17"/>
    <w:rsid w:val="000A5500"/>
    <w:rsid w:val="000B2F04"/>
    <w:rsid w:val="000B32C6"/>
    <w:rsid w:val="000B4670"/>
    <w:rsid w:val="000B6481"/>
    <w:rsid w:val="000C4287"/>
    <w:rsid w:val="000C5C0F"/>
    <w:rsid w:val="000C6B8E"/>
    <w:rsid w:val="000D1FC9"/>
    <w:rsid w:val="000D24DC"/>
    <w:rsid w:val="000E42AE"/>
    <w:rsid w:val="000E5A20"/>
    <w:rsid w:val="000E7B30"/>
    <w:rsid w:val="000F357F"/>
    <w:rsid w:val="000F4D06"/>
    <w:rsid w:val="000F796C"/>
    <w:rsid w:val="00125771"/>
    <w:rsid w:val="00127536"/>
    <w:rsid w:val="001315AB"/>
    <w:rsid w:val="001370CD"/>
    <w:rsid w:val="001430C6"/>
    <w:rsid w:val="00161714"/>
    <w:rsid w:val="0017628E"/>
    <w:rsid w:val="001821F9"/>
    <w:rsid w:val="00185812"/>
    <w:rsid w:val="00185CD0"/>
    <w:rsid w:val="0019192B"/>
    <w:rsid w:val="00196854"/>
    <w:rsid w:val="001A41CD"/>
    <w:rsid w:val="001B03FA"/>
    <w:rsid w:val="001B2D65"/>
    <w:rsid w:val="001C1A20"/>
    <w:rsid w:val="001C1B7D"/>
    <w:rsid w:val="001D47C0"/>
    <w:rsid w:val="001E267D"/>
    <w:rsid w:val="001E2B78"/>
    <w:rsid w:val="001E57A8"/>
    <w:rsid w:val="001E5A5D"/>
    <w:rsid w:val="001F50DD"/>
    <w:rsid w:val="001F5BE8"/>
    <w:rsid w:val="001F60B8"/>
    <w:rsid w:val="002011E0"/>
    <w:rsid w:val="00201DD8"/>
    <w:rsid w:val="002043E4"/>
    <w:rsid w:val="002077DE"/>
    <w:rsid w:val="00215FB1"/>
    <w:rsid w:val="00221FDB"/>
    <w:rsid w:val="00252081"/>
    <w:rsid w:val="002577B5"/>
    <w:rsid w:val="00266AFE"/>
    <w:rsid w:val="00283590"/>
    <w:rsid w:val="00284B33"/>
    <w:rsid w:val="00292387"/>
    <w:rsid w:val="00297EC9"/>
    <w:rsid w:val="002B0064"/>
    <w:rsid w:val="002B309D"/>
    <w:rsid w:val="002D5902"/>
    <w:rsid w:val="002E33AE"/>
    <w:rsid w:val="002E423D"/>
    <w:rsid w:val="002E721E"/>
    <w:rsid w:val="002E7292"/>
    <w:rsid w:val="002F05D5"/>
    <w:rsid w:val="002F1C77"/>
    <w:rsid w:val="002F2292"/>
    <w:rsid w:val="002F5003"/>
    <w:rsid w:val="00323A61"/>
    <w:rsid w:val="00323B4A"/>
    <w:rsid w:val="00325F7A"/>
    <w:rsid w:val="003312D2"/>
    <w:rsid w:val="003334EB"/>
    <w:rsid w:val="00335BD2"/>
    <w:rsid w:val="00342D11"/>
    <w:rsid w:val="00344C49"/>
    <w:rsid w:val="00347169"/>
    <w:rsid w:val="00351A3F"/>
    <w:rsid w:val="00352B9B"/>
    <w:rsid w:val="00352EDF"/>
    <w:rsid w:val="003569CE"/>
    <w:rsid w:val="00361AF4"/>
    <w:rsid w:val="003632FD"/>
    <w:rsid w:val="00363736"/>
    <w:rsid w:val="00364D6F"/>
    <w:rsid w:val="00365995"/>
    <w:rsid w:val="00371DA4"/>
    <w:rsid w:val="00377C92"/>
    <w:rsid w:val="003842F3"/>
    <w:rsid w:val="003B4B86"/>
    <w:rsid w:val="003D1E22"/>
    <w:rsid w:val="003E7799"/>
    <w:rsid w:val="003F0ED2"/>
    <w:rsid w:val="00404EFF"/>
    <w:rsid w:val="00412080"/>
    <w:rsid w:val="00416DA0"/>
    <w:rsid w:val="00421075"/>
    <w:rsid w:val="0042689F"/>
    <w:rsid w:val="004326CE"/>
    <w:rsid w:val="00435A08"/>
    <w:rsid w:val="00455B31"/>
    <w:rsid w:val="00456A43"/>
    <w:rsid w:val="004637C0"/>
    <w:rsid w:val="0047585A"/>
    <w:rsid w:val="00480011"/>
    <w:rsid w:val="00486571"/>
    <w:rsid w:val="00487013"/>
    <w:rsid w:val="004A1315"/>
    <w:rsid w:val="004A23BB"/>
    <w:rsid w:val="004B063C"/>
    <w:rsid w:val="004B7C6F"/>
    <w:rsid w:val="004C0783"/>
    <w:rsid w:val="004D50D9"/>
    <w:rsid w:val="004D6B4F"/>
    <w:rsid w:val="004E207F"/>
    <w:rsid w:val="004F4F63"/>
    <w:rsid w:val="00501B4A"/>
    <w:rsid w:val="00502C66"/>
    <w:rsid w:val="00516BB6"/>
    <w:rsid w:val="005259DA"/>
    <w:rsid w:val="0053574D"/>
    <w:rsid w:val="00537BC9"/>
    <w:rsid w:val="00537D60"/>
    <w:rsid w:val="00545DA3"/>
    <w:rsid w:val="00556502"/>
    <w:rsid w:val="00563633"/>
    <w:rsid w:val="00573BD9"/>
    <w:rsid w:val="00580156"/>
    <w:rsid w:val="0058782D"/>
    <w:rsid w:val="005918F4"/>
    <w:rsid w:val="0059280D"/>
    <w:rsid w:val="005C38AB"/>
    <w:rsid w:val="005C3B04"/>
    <w:rsid w:val="005C5806"/>
    <w:rsid w:val="005D11DB"/>
    <w:rsid w:val="005D1B8A"/>
    <w:rsid w:val="005E2E8D"/>
    <w:rsid w:val="005F33FC"/>
    <w:rsid w:val="005F4047"/>
    <w:rsid w:val="005F4921"/>
    <w:rsid w:val="00603541"/>
    <w:rsid w:val="00607D07"/>
    <w:rsid w:val="00620F16"/>
    <w:rsid w:val="00621FB7"/>
    <w:rsid w:val="00622096"/>
    <w:rsid w:val="00625708"/>
    <w:rsid w:val="00637024"/>
    <w:rsid w:val="00656FC5"/>
    <w:rsid w:val="00661CF6"/>
    <w:rsid w:val="00661FEF"/>
    <w:rsid w:val="00665CAA"/>
    <w:rsid w:val="00672F23"/>
    <w:rsid w:val="00687580"/>
    <w:rsid w:val="006923E8"/>
    <w:rsid w:val="0069334A"/>
    <w:rsid w:val="006A16ED"/>
    <w:rsid w:val="006A5A33"/>
    <w:rsid w:val="006B012B"/>
    <w:rsid w:val="006B5648"/>
    <w:rsid w:val="006D6BFD"/>
    <w:rsid w:val="00703E5D"/>
    <w:rsid w:val="007055EA"/>
    <w:rsid w:val="007078EA"/>
    <w:rsid w:val="00707B3C"/>
    <w:rsid w:val="00710695"/>
    <w:rsid w:val="007173CD"/>
    <w:rsid w:val="00726DF0"/>
    <w:rsid w:val="00730224"/>
    <w:rsid w:val="00731CA1"/>
    <w:rsid w:val="007322E9"/>
    <w:rsid w:val="00733D3E"/>
    <w:rsid w:val="00757920"/>
    <w:rsid w:val="007738CC"/>
    <w:rsid w:val="007825C9"/>
    <w:rsid w:val="00792C22"/>
    <w:rsid w:val="007950CA"/>
    <w:rsid w:val="007A1AA3"/>
    <w:rsid w:val="007A592B"/>
    <w:rsid w:val="007C3634"/>
    <w:rsid w:val="007C3936"/>
    <w:rsid w:val="007C645B"/>
    <w:rsid w:val="007D602A"/>
    <w:rsid w:val="007E0EC3"/>
    <w:rsid w:val="00804878"/>
    <w:rsid w:val="00806CB4"/>
    <w:rsid w:val="00823E2F"/>
    <w:rsid w:val="00831080"/>
    <w:rsid w:val="00835408"/>
    <w:rsid w:val="008427C0"/>
    <w:rsid w:val="00846BB8"/>
    <w:rsid w:val="0085337C"/>
    <w:rsid w:val="008545E6"/>
    <w:rsid w:val="00857015"/>
    <w:rsid w:val="008708A0"/>
    <w:rsid w:val="0087676B"/>
    <w:rsid w:val="008814BD"/>
    <w:rsid w:val="00886B49"/>
    <w:rsid w:val="008961D6"/>
    <w:rsid w:val="008A20BA"/>
    <w:rsid w:val="008A3604"/>
    <w:rsid w:val="008B2A41"/>
    <w:rsid w:val="008B5B78"/>
    <w:rsid w:val="008B6B3B"/>
    <w:rsid w:val="008C3017"/>
    <w:rsid w:val="008C508C"/>
    <w:rsid w:val="008E43DD"/>
    <w:rsid w:val="008E70CD"/>
    <w:rsid w:val="008E72A3"/>
    <w:rsid w:val="008F1883"/>
    <w:rsid w:val="008F45E9"/>
    <w:rsid w:val="008F4862"/>
    <w:rsid w:val="00901CE1"/>
    <w:rsid w:val="0091130E"/>
    <w:rsid w:val="00911F12"/>
    <w:rsid w:val="00930EE2"/>
    <w:rsid w:val="00931459"/>
    <w:rsid w:val="00933E59"/>
    <w:rsid w:val="00942598"/>
    <w:rsid w:val="00952884"/>
    <w:rsid w:val="009538F6"/>
    <w:rsid w:val="009574D1"/>
    <w:rsid w:val="00961A96"/>
    <w:rsid w:val="00964705"/>
    <w:rsid w:val="00974590"/>
    <w:rsid w:val="009809A6"/>
    <w:rsid w:val="00980D1A"/>
    <w:rsid w:val="00981382"/>
    <w:rsid w:val="00982BBC"/>
    <w:rsid w:val="00993FE5"/>
    <w:rsid w:val="009A6F7E"/>
    <w:rsid w:val="009B3A77"/>
    <w:rsid w:val="009B3ECB"/>
    <w:rsid w:val="009C056B"/>
    <w:rsid w:val="009C638D"/>
    <w:rsid w:val="009D42EE"/>
    <w:rsid w:val="009E334B"/>
    <w:rsid w:val="009E584F"/>
    <w:rsid w:val="009F3866"/>
    <w:rsid w:val="00A00CB2"/>
    <w:rsid w:val="00A02837"/>
    <w:rsid w:val="00A16466"/>
    <w:rsid w:val="00A20FA6"/>
    <w:rsid w:val="00A35597"/>
    <w:rsid w:val="00A370B4"/>
    <w:rsid w:val="00A4312E"/>
    <w:rsid w:val="00A57E81"/>
    <w:rsid w:val="00A639F5"/>
    <w:rsid w:val="00A721A1"/>
    <w:rsid w:val="00A7286A"/>
    <w:rsid w:val="00AA08DE"/>
    <w:rsid w:val="00AA1CC3"/>
    <w:rsid w:val="00AA2ABB"/>
    <w:rsid w:val="00AA3E12"/>
    <w:rsid w:val="00AB449A"/>
    <w:rsid w:val="00AB4DFA"/>
    <w:rsid w:val="00AD1D6D"/>
    <w:rsid w:val="00AF0D2F"/>
    <w:rsid w:val="00AF4CA6"/>
    <w:rsid w:val="00B07E26"/>
    <w:rsid w:val="00B1229F"/>
    <w:rsid w:val="00B17C4B"/>
    <w:rsid w:val="00B31FFB"/>
    <w:rsid w:val="00B3204C"/>
    <w:rsid w:val="00B4228A"/>
    <w:rsid w:val="00B42D20"/>
    <w:rsid w:val="00B46BA6"/>
    <w:rsid w:val="00B665AB"/>
    <w:rsid w:val="00B72E21"/>
    <w:rsid w:val="00B77F3C"/>
    <w:rsid w:val="00B8373B"/>
    <w:rsid w:val="00B85F5B"/>
    <w:rsid w:val="00B86869"/>
    <w:rsid w:val="00B9334E"/>
    <w:rsid w:val="00B95559"/>
    <w:rsid w:val="00BA2D06"/>
    <w:rsid w:val="00BC2D4D"/>
    <w:rsid w:val="00BE2872"/>
    <w:rsid w:val="00BE2C59"/>
    <w:rsid w:val="00C041DB"/>
    <w:rsid w:val="00C04E40"/>
    <w:rsid w:val="00C10071"/>
    <w:rsid w:val="00C11A71"/>
    <w:rsid w:val="00C5000C"/>
    <w:rsid w:val="00C62FE7"/>
    <w:rsid w:val="00C83944"/>
    <w:rsid w:val="00C920A9"/>
    <w:rsid w:val="00CB1411"/>
    <w:rsid w:val="00CB6545"/>
    <w:rsid w:val="00CD440E"/>
    <w:rsid w:val="00CD6505"/>
    <w:rsid w:val="00CF21C7"/>
    <w:rsid w:val="00D03393"/>
    <w:rsid w:val="00D07F75"/>
    <w:rsid w:val="00D128F1"/>
    <w:rsid w:val="00D1304F"/>
    <w:rsid w:val="00D17AE5"/>
    <w:rsid w:val="00D268A5"/>
    <w:rsid w:val="00D274EE"/>
    <w:rsid w:val="00D3645F"/>
    <w:rsid w:val="00D42FF3"/>
    <w:rsid w:val="00D438DB"/>
    <w:rsid w:val="00D44376"/>
    <w:rsid w:val="00D52021"/>
    <w:rsid w:val="00D54301"/>
    <w:rsid w:val="00D60CB7"/>
    <w:rsid w:val="00D7310C"/>
    <w:rsid w:val="00D868B9"/>
    <w:rsid w:val="00D91234"/>
    <w:rsid w:val="00DA2836"/>
    <w:rsid w:val="00DA7774"/>
    <w:rsid w:val="00DA7F87"/>
    <w:rsid w:val="00DB33C9"/>
    <w:rsid w:val="00DB52E7"/>
    <w:rsid w:val="00DB770C"/>
    <w:rsid w:val="00DC07AC"/>
    <w:rsid w:val="00DD04C5"/>
    <w:rsid w:val="00DD2814"/>
    <w:rsid w:val="00DF1BFE"/>
    <w:rsid w:val="00DF1EEE"/>
    <w:rsid w:val="00E00A11"/>
    <w:rsid w:val="00E07642"/>
    <w:rsid w:val="00E220E1"/>
    <w:rsid w:val="00E26B73"/>
    <w:rsid w:val="00E339CC"/>
    <w:rsid w:val="00E433EA"/>
    <w:rsid w:val="00E4423E"/>
    <w:rsid w:val="00E53745"/>
    <w:rsid w:val="00E5658A"/>
    <w:rsid w:val="00E629D6"/>
    <w:rsid w:val="00E653F4"/>
    <w:rsid w:val="00E66374"/>
    <w:rsid w:val="00E7243F"/>
    <w:rsid w:val="00E74881"/>
    <w:rsid w:val="00E778F0"/>
    <w:rsid w:val="00E938E9"/>
    <w:rsid w:val="00E94B61"/>
    <w:rsid w:val="00EA54FC"/>
    <w:rsid w:val="00EB64F5"/>
    <w:rsid w:val="00EB7D07"/>
    <w:rsid w:val="00EF0538"/>
    <w:rsid w:val="00EF377A"/>
    <w:rsid w:val="00EF3A79"/>
    <w:rsid w:val="00F03265"/>
    <w:rsid w:val="00F14078"/>
    <w:rsid w:val="00F15051"/>
    <w:rsid w:val="00F20EBD"/>
    <w:rsid w:val="00F300FB"/>
    <w:rsid w:val="00F31FD7"/>
    <w:rsid w:val="00F4621E"/>
    <w:rsid w:val="00F46FAA"/>
    <w:rsid w:val="00F60CA3"/>
    <w:rsid w:val="00F73D7D"/>
    <w:rsid w:val="00F8111D"/>
    <w:rsid w:val="00F9103A"/>
    <w:rsid w:val="00F93F19"/>
    <w:rsid w:val="00FB00FD"/>
    <w:rsid w:val="00FB0353"/>
    <w:rsid w:val="00FC49B7"/>
    <w:rsid w:val="00FD1910"/>
    <w:rsid w:val="00FD34E2"/>
    <w:rsid w:val="00FD4ECB"/>
    <w:rsid w:val="00FE5BCD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865"/>
    <o:shapelayout v:ext="edit">
      <o:idmap v:ext="edit" data="1"/>
    </o:shapelayout>
  </w:shapeDefaults>
  <w:decimalSymbol w:val="."/>
  <w:listSeparator w:val=","/>
  <w14:docId w14:val="2B57FB12"/>
  <w15:docId w15:val="{43F5A7BC-7E76-4D4E-B47D-9F1BE4A3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45F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E81"/>
    <w:pPr>
      <w:spacing w:before="0" w:after="200"/>
      <w:ind w:left="720"/>
      <w:contextualSpacing/>
    </w:pPr>
    <w:rPr>
      <w:rFonts w:eastAsia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629D6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629D6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DF1BFE"/>
    <w:rPr>
      <w:rFonts w:eastAsiaTheme="minorHAnsi" w:cstheme="min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1DA4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1DA4"/>
    <w:rPr>
      <w:rFonts w:ascii="Calibri" w:eastAsiaTheme="minorHAnsi" w:hAnsi="Calibri" w:cstheme="minorBidi"/>
      <w:sz w:val="22"/>
      <w:szCs w:val="21"/>
    </w:rPr>
  </w:style>
  <w:style w:type="paragraph" w:customStyle="1" w:styleId="paragraph">
    <w:name w:val="paragraph"/>
    <w:basedOn w:val="Normal"/>
    <w:rsid w:val="002011E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2577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aton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1</TotalTime>
  <Pages>1</Pages>
  <Words>71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DMHAS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EATON, INES</dc:creator>
  <cp:lastModifiedBy>Ebrahimi, Danielle</cp:lastModifiedBy>
  <cp:revision>2</cp:revision>
  <cp:lastPrinted>2018-07-25T14:25:00Z</cp:lastPrinted>
  <dcterms:created xsi:type="dcterms:W3CDTF">2024-06-04T15:58:00Z</dcterms:created>
  <dcterms:modified xsi:type="dcterms:W3CDTF">2024-06-04T15:58:00Z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