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3783" w14:textId="580C53E7" w:rsidR="00D3645F" w:rsidRDefault="00E22849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bookmarkStart w:id="2" w:name="_Hlk173832041"/>
      <w:r>
        <w:rPr>
          <w:rFonts w:ascii="Calibri" w:hAnsi="Calibri" w:cs="Calibri"/>
          <w:b/>
          <w:sz w:val="32"/>
        </w:rPr>
        <w:t>September 4</w:t>
      </w:r>
      <w:r w:rsidR="00AA2ABB">
        <w:rPr>
          <w:rFonts w:ascii="Calibri" w:hAnsi="Calibri" w:cs="Calibri"/>
          <w:b/>
          <w:sz w:val="32"/>
        </w:rPr>
        <w:t>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3" w:name="_Hlk139868604"/>
    </w:p>
    <w:bookmarkEnd w:id="0"/>
    <w:p w14:paraId="65DFAF01" w14:textId="77777777" w:rsidR="00EC790A" w:rsidRDefault="00EC790A" w:rsidP="00EC790A">
      <w:pPr>
        <w:pStyle w:val="NoSpacing"/>
        <w:spacing w:line="312" w:lineRule="auto"/>
        <w:rPr>
          <w:rFonts w:ascii="Cambria" w:hAnsi="Cambria"/>
          <w:b/>
          <w:bCs/>
        </w:rPr>
      </w:pPr>
      <w:r>
        <w:rPr>
          <w:rFonts w:ascii="Calibri" w:hAnsi="Calibri" w:cs="Calibri"/>
          <w:b/>
          <w:bCs/>
        </w:rPr>
        <w:t xml:space="preserve">1:00      </w:t>
      </w:r>
      <w:r>
        <w:rPr>
          <w:rFonts w:ascii="Cambria" w:hAnsi="Cambria"/>
          <w:b/>
          <w:bCs/>
        </w:rPr>
        <w:t>Introductions- new members- Welcome</w:t>
      </w:r>
    </w:p>
    <w:p w14:paraId="5149ACAD" w14:textId="77777777" w:rsidR="00EC790A" w:rsidRDefault="00EC790A" w:rsidP="00EC790A">
      <w:pPr>
        <w:pStyle w:val="NoSpacing"/>
        <w:spacing w:line="312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1:05     Additions to agenda/ Review Minutes</w:t>
      </w:r>
    </w:p>
    <w:p w14:paraId="12725798" w14:textId="77777777" w:rsidR="00EC790A" w:rsidRDefault="00EC790A" w:rsidP="00EC790A">
      <w:pPr>
        <w:ind w:left="720" w:hanging="720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1:10     New Chair Selection Process: Nomination</w:t>
      </w:r>
    </w:p>
    <w:p w14:paraId="47972787" w14:textId="77777777" w:rsidR="00EC790A" w:rsidRDefault="00EC790A" w:rsidP="00EC790A">
      <w:pPr>
        <w:ind w:left="720" w:hanging="720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1:25    Updates on OSAC Recommendations:</w:t>
      </w:r>
    </w:p>
    <w:p w14:paraId="0CD4408F" w14:textId="77777777" w:rsidR="00EC790A" w:rsidRDefault="00EC790A" w:rsidP="00EC790A">
      <w:pPr>
        <w:ind w:left="720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DOC MAT Recommendation Status</w:t>
      </w:r>
    </w:p>
    <w:p w14:paraId="45BD719C" w14:textId="77777777" w:rsidR="00EC790A" w:rsidRDefault="00EC790A" w:rsidP="00EC790A">
      <w:pPr>
        <w:ind w:left="720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 xml:space="preserve">Discussions with DOC Inmate populations re: Re-Entry Needs </w:t>
      </w:r>
    </w:p>
    <w:p w14:paraId="0FBC4857" w14:textId="77777777" w:rsidR="00EC790A" w:rsidRDefault="00EC790A" w:rsidP="00EC790A">
      <w:pPr>
        <w:ind w:left="720" w:hanging="720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 xml:space="preserve">2:10    Recommendations: ESI, MAT at DOC </w:t>
      </w:r>
    </w:p>
    <w:p w14:paraId="5837F687" w14:textId="77777777" w:rsidR="00EC790A" w:rsidRDefault="00EC790A" w:rsidP="00EC790A">
      <w:pPr>
        <w:pStyle w:val="NoSpacing"/>
        <w:spacing w:line="312" w:lineRule="auto"/>
        <w:rPr>
          <w:rFonts w:ascii="Calibri" w:hAnsi="Calibri" w:cs="Calibri"/>
          <w:b/>
          <w:bCs/>
        </w:rPr>
      </w:pPr>
      <w:r>
        <w:rPr>
          <w:rFonts w:ascii="Cambria" w:hAnsi="Cambria"/>
          <w:b/>
          <w:bCs/>
        </w:rPr>
        <w:t>2:30    Plans for next meeting/Adjourn</w:t>
      </w:r>
    </w:p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1"/>
    <w:bookmarkEnd w:id="3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709460FA" w14:textId="77777777" w:rsidR="005D1B8A" w:rsidRDefault="005D1B8A" w:rsidP="00620F16">
      <w:pPr>
        <w:pStyle w:val="NoSpacing"/>
        <w:spacing w:line="312" w:lineRule="auto"/>
        <w:rPr>
          <w:rFonts w:ascii="Calibri" w:hAnsi="Calibri" w:cs="Calibri"/>
          <w:b/>
          <w:bCs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1CFD7A24" w14:textId="40EDEC02" w:rsidR="00EA54FC" w:rsidRDefault="00D80BB2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October 2, 2024</w:t>
      </w:r>
    </w:p>
    <w:p w14:paraId="167C9DF8" w14:textId="6DCAE5DD" w:rsidR="00971E86" w:rsidRPr="00993FE5" w:rsidRDefault="00971E86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November 6, 2024</w:t>
      </w:r>
    </w:p>
    <w:p w14:paraId="2D82CD7D" w14:textId="77777777" w:rsidR="008C3017" w:rsidRPr="00731CA1" w:rsidRDefault="008C3017" w:rsidP="008C3017"/>
    <w:p w14:paraId="0E11F66D" w14:textId="52A4B19A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373F34">
        <w:rPr>
          <w:rFonts w:ascii="Calibri" w:hAnsi="Calibri" w:cs="Calibri"/>
          <w:sz w:val="28"/>
          <w:szCs w:val="28"/>
        </w:rPr>
        <w:t>October 15</w:t>
      </w:r>
      <w:r w:rsidR="00707B3C">
        <w:rPr>
          <w:rFonts w:ascii="Calibri" w:hAnsi="Calibri" w:cs="Calibri"/>
          <w:sz w:val="28"/>
          <w:szCs w:val="28"/>
        </w:rPr>
        <w:t>,</w:t>
      </w:r>
      <w:r w:rsidR="00AA2ABB">
        <w:rPr>
          <w:rFonts w:ascii="Calibri" w:hAnsi="Calibri" w:cs="Calibri"/>
          <w:sz w:val="28"/>
          <w:szCs w:val="28"/>
        </w:rPr>
        <w:t xml:space="preserve"> 2024</w:t>
      </w:r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Location to be confirmed </w:t>
      </w:r>
    </w:p>
    <w:bookmarkEnd w:id="2"/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42C69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4287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3F34"/>
    <w:rsid w:val="00377C92"/>
    <w:rsid w:val="003842F3"/>
    <w:rsid w:val="00391066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3320"/>
    <w:rsid w:val="0047585A"/>
    <w:rsid w:val="00480011"/>
    <w:rsid w:val="00486571"/>
    <w:rsid w:val="00487013"/>
    <w:rsid w:val="004A1315"/>
    <w:rsid w:val="004A23BB"/>
    <w:rsid w:val="004B063C"/>
    <w:rsid w:val="004B7C6F"/>
    <w:rsid w:val="004C0783"/>
    <w:rsid w:val="004C10A5"/>
    <w:rsid w:val="004D50D9"/>
    <w:rsid w:val="004D6B4F"/>
    <w:rsid w:val="004E207F"/>
    <w:rsid w:val="004F4F63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05F8"/>
    <w:rsid w:val="00563633"/>
    <w:rsid w:val="00573BD9"/>
    <w:rsid w:val="00580156"/>
    <w:rsid w:val="0058782D"/>
    <w:rsid w:val="005918F4"/>
    <w:rsid w:val="0059280D"/>
    <w:rsid w:val="005C38AB"/>
    <w:rsid w:val="005C3B04"/>
    <w:rsid w:val="005C5806"/>
    <w:rsid w:val="005D11DB"/>
    <w:rsid w:val="005D1B8A"/>
    <w:rsid w:val="005E2E8D"/>
    <w:rsid w:val="005F33FC"/>
    <w:rsid w:val="005F4047"/>
    <w:rsid w:val="005F4921"/>
    <w:rsid w:val="00603541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6BFD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C3634"/>
    <w:rsid w:val="007C3936"/>
    <w:rsid w:val="007C645B"/>
    <w:rsid w:val="007D602A"/>
    <w:rsid w:val="007E0EC3"/>
    <w:rsid w:val="00804878"/>
    <w:rsid w:val="00806CB4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14324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1E86"/>
    <w:rsid w:val="00974590"/>
    <w:rsid w:val="009809A6"/>
    <w:rsid w:val="00980D1A"/>
    <w:rsid w:val="00981382"/>
    <w:rsid w:val="00982BBC"/>
    <w:rsid w:val="00993FE5"/>
    <w:rsid w:val="009A6F7E"/>
    <w:rsid w:val="009B3A77"/>
    <w:rsid w:val="009B3ECB"/>
    <w:rsid w:val="009C056B"/>
    <w:rsid w:val="009C638D"/>
    <w:rsid w:val="009D42EE"/>
    <w:rsid w:val="009E334B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A08DE"/>
    <w:rsid w:val="00AA1CC3"/>
    <w:rsid w:val="00AA2ABB"/>
    <w:rsid w:val="00AA3E12"/>
    <w:rsid w:val="00AB449A"/>
    <w:rsid w:val="00AB4DFA"/>
    <w:rsid w:val="00AD1D6D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C041DB"/>
    <w:rsid w:val="00C04E40"/>
    <w:rsid w:val="00C10071"/>
    <w:rsid w:val="00C11A71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0BB2"/>
    <w:rsid w:val="00D868B9"/>
    <w:rsid w:val="00D91234"/>
    <w:rsid w:val="00DA2836"/>
    <w:rsid w:val="00DA7774"/>
    <w:rsid w:val="00DA7F87"/>
    <w:rsid w:val="00DB33C9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2849"/>
    <w:rsid w:val="00E26B73"/>
    <w:rsid w:val="00E339CC"/>
    <w:rsid w:val="00E433EA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38E9"/>
    <w:rsid w:val="00E94B61"/>
    <w:rsid w:val="00EA54FC"/>
    <w:rsid w:val="00EB64F5"/>
    <w:rsid w:val="00EB7D07"/>
    <w:rsid w:val="00EC790A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202</TotalTime>
  <Pages>1</Pages>
  <Words>74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3</cp:revision>
  <cp:lastPrinted>2018-07-25T14:25:00Z</cp:lastPrinted>
  <dcterms:created xsi:type="dcterms:W3CDTF">2024-09-03T10:37:00Z</dcterms:created>
  <dcterms:modified xsi:type="dcterms:W3CDTF">2024-09-03T14:16:00Z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