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3783" w14:textId="2B8C9F06" w:rsidR="00D3645F" w:rsidRDefault="00E039A0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64857899"/>
      <w:bookmarkStart w:id="1" w:name="_Hlk137546033"/>
      <w:bookmarkStart w:id="2" w:name="_Hlk181357909"/>
      <w:bookmarkStart w:id="3" w:name="_Hlk173832041"/>
      <w:r>
        <w:rPr>
          <w:rFonts w:ascii="Calibri" w:hAnsi="Calibri" w:cs="Calibri"/>
          <w:b/>
          <w:sz w:val="32"/>
        </w:rPr>
        <w:t>February 5, 2025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bookmarkStart w:id="4" w:name="_Hlk178602227"/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5" w:name="_Hlk139868604"/>
    </w:p>
    <w:bookmarkEnd w:id="0"/>
    <w:p w14:paraId="49FBBAE5" w14:textId="4F7F55BB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1:00     Introductions- new members- Welcome</w:t>
      </w:r>
    </w:p>
    <w:p w14:paraId="593DACC5" w14:textId="77777777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1:05     Additions to agenda/ Review Minutes</w:t>
      </w:r>
    </w:p>
    <w:p w14:paraId="33251DE2" w14:textId="7A69592D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 xml:space="preserve">1:10    Updates on OSAC Recommendations: </w:t>
      </w:r>
    </w:p>
    <w:p w14:paraId="31F830C2" w14:textId="5F5F7946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             Jail Diversion Recovery Coaches</w:t>
      </w:r>
    </w:p>
    <w:p w14:paraId="19734B29" w14:textId="6CBC508A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             Update on Re-Entry Recommendation</w:t>
      </w:r>
    </w:p>
    <w:p w14:paraId="77171EB6" w14:textId="368EFFFF" w:rsidR="00AE5E84" w:rsidRPr="00AE5E84" w:rsidRDefault="00E039A0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1:40</w:t>
      </w:r>
      <w:r w:rsidR="00AE5E84" w:rsidRPr="00AE5E84">
        <w:rPr>
          <w:rFonts w:ascii="Calibri" w:hAnsi="Calibri" w:cs="Calibri"/>
          <w:b/>
          <w:bCs/>
        </w:rPr>
        <w:t>    Recommendations: ESI</w:t>
      </w:r>
    </w:p>
    <w:p w14:paraId="4D021C82" w14:textId="7791DE72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2:</w:t>
      </w:r>
      <w:r w:rsidR="00E039A0">
        <w:rPr>
          <w:rFonts w:ascii="Calibri" w:hAnsi="Calibri" w:cs="Calibri"/>
          <w:b/>
          <w:bCs/>
        </w:rPr>
        <w:t>00</w:t>
      </w:r>
      <w:r w:rsidRPr="00AE5E84">
        <w:rPr>
          <w:rFonts w:ascii="Calibri" w:hAnsi="Calibri" w:cs="Calibri"/>
          <w:b/>
          <w:bCs/>
        </w:rPr>
        <w:t>    Plans for next meeting/Adjourn</w:t>
      </w:r>
    </w:p>
    <w:p w14:paraId="650C92BF" w14:textId="77777777" w:rsidR="00AE5E84" w:rsidRPr="00AE5E84" w:rsidRDefault="00AE5E84" w:rsidP="00AE5E84">
      <w:pPr>
        <w:pStyle w:val="NoSpacing"/>
        <w:spacing w:line="312" w:lineRule="auto"/>
        <w:rPr>
          <w:rFonts w:ascii="Calibri" w:hAnsi="Calibri" w:cs="Calibri"/>
          <w:b/>
          <w:bCs/>
        </w:rPr>
      </w:pPr>
      <w:r w:rsidRPr="00AE5E84">
        <w:rPr>
          <w:rFonts w:ascii="Calibri" w:hAnsi="Calibri" w:cs="Calibri"/>
          <w:b/>
          <w:bCs/>
        </w:rPr>
        <w:t> </w:t>
      </w:r>
    </w:p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1"/>
    <w:bookmarkEnd w:id="5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00ACA393" w14:textId="3DD51F3A" w:rsidR="00AA7B84" w:rsidRDefault="00E039A0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March 5, 2025</w:t>
      </w:r>
    </w:p>
    <w:p w14:paraId="27756F50" w14:textId="663BA764" w:rsidR="00E039A0" w:rsidRPr="00993FE5" w:rsidRDefault="00E039A0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April 2, 2025</w:t>
      </w:r>
    </w:p>
    <w:bookmarkEnd w:id="2"/>
    <w:p w14:paraId="2D82CD7D" w14:textId="77777777" w:rsidR="008C3017" w:rsidRPr="00731CA1" w:rsidRDefault="008C3017" w:rsidP="008C3017"/>
    <w:p w14:paraId="0E11F66D" w14:textId="5D03EB5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E039A0">
        <w:rPr>
          <w:rFonts w:ascii="Calibri" w:hAnsi="Calibri" w:cs="Calibri"/>
          <w:sz w:val="28"/>
          <w:szCs w:val="28"/>
        </w:rPr>
        <w:t xml:space="preserve">February 18, </w:t>
      </w:r>
      <w:proofErr w:type="gramStart"/>
      <w:r w:rsidR="00E039A0">
        <w:rPr>
          <w:rFonts w:ascii="Calibri" w:hAnsi="Calibri" w:cs="Calibri"/>
          <w:sz w:val="28"/>
          <w:szCs w:val="28"/>
        </w:rPr>
        <w:t>2025</w:t>
      </w:r>
      <w:proofErr w:type="gramEnd"/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</w:t>
      </w:r>
    </w:p>
    <w:bookmarkEnd w:id="3"/>
    <w:bookmarkEnd w:id="4"/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42C69"/>
    <w:rsid w:val="0005118A"/>
    <w:rsid w:val="000540EF"/>
    <w:rsid w:val="00064B62"/>
    <w:rsid w:val="000670B4"/>
    <w:rsid w:val="00074238"/>
    <w:rsid w:val="000852CE"/>
    <w:rsid w:val="000A0900"/>
    <w:rsid w:val="000A2D17"/>
    <w:rsid w:val="000A5500"/>
    <w:rsid w:val="000B2F04"/>
    <w:rsid w:val="000B32C6"/>
    <w:rsid w:val="000B4670"/>
    <w:rsid w:val="000B6481"/>
    <w:rsid w:val="000C4287"/>
    <w:rsid w:val="000C5C0F"/>
    <w:rsid w:val="000C6B8E"/>
    <w:rsid w:val="000D1FC9"/>
    <w:rsid w:val="000D24DC"/>
    <w:rsid w:val="000D5CF0"/>
    <w:rsid w:val="000E42AE"/>
    <w:rsid w:val="000E5A20"/>
    <w:rsid w:val="000E7B30"/>
    <w:rsid w:val="000F357F"/>
    <w:rsid w:val="000F4D06"/>
    <w:rsid w:val="000F796C"/>
    <w:rsid w:val="00125771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25E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077DE"/>
    <w:rsid w:val="00215FB1"/>
    <w:rsid w:val="00221FDB"/>
    <w:rsid w:val="00252081"/>
    <w:rsid w:val="002577B5"/>
    <w:rsid w:val="00266AFE"/>
    <w:rsid w:val="002737D5"/>
    <w:rsid w:val="00280077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0BF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3F34"/>
    <w:rsid w:val="00377C92"/>
    <w:rsid w:val="003842F3"/>
    <w:rsid w:val="00391066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3320"/>
    <w:rsid w:val="0047585A"/>
    <w:rsid w:val="0047645E"/>
    <w:rsid w:val="00480011"/>
    <w:rsid w:val="00486571"/>
    <w:rsid w:val="00487013"/>
    <w:rsid w:val="004A1315"/>
    <w:rsid w:val="004A23BB"/>
    <w:rsid w:val="004B063C"/>
    <w:rsid w:val="004B7C6F"/>
    <w:rsid w:val="004C0783"/>
    <w:rsid w:val="004C10A5"/>
    <w:rsid w:val="004D50D9"/>
    <w:rsid w:val="004D6B4F"/>
    <w:rsid w:val="004E207F"/>
    <w:rsid w:val="004F23B1"/>
    <w:rsid w:val="004F4F63"/>
    <w:rsid w:val="00501B4A"/>
    <w:rsid w:val="00502C66"/>
    <w:rsid w:val="00516BB6"/>
    <w:rsid w:val="005259DA"/>
    <w:rsid w:val="0053574D"/>
    <w:rsid w:val="00537BC9"/>
    <w:rsid w:val="00537D60"/>
    <w:rsid w:val="00545DA3"/>
    <w:rsid w:val="00556502"/>
    <w:rsid w:val="005605F8"/>
    <w:rsid w:val="00563633"/>
    <w:rsid w:val="00570A92"/>
    <w:rsid w:val="00573BD9"/>
    <w:rsid w:val="00580156"/>
    <w:rsid w:val="0058782D"/>
    <w:rsid w:val="005918F4"/>
    <w:rsid w:val="0059280D"/>
    <w:rsid w:val="005C143E"/>
    <w:rsid w:val="005C38AB"/>
    <w:rsid w:val="005C3B04"/>
    <w:rsid w:val="005C5806"/>
    <w:rsid w:val="005D0E45"/>
    <w:rsid w:val="005D11DB"/>
    <w:rsid w:val="005D1B8A"/>
    <w:rsid w:val="005E2E8D"/>
    <w:rsid w:val="005F0B62"/>
    <w:rsid w:val="005F33FC"/>
    <w:rsid w:val="005F4047"/>
    <w:rsid w:val="005F4921"/>
    <w:rsid w:val="00603541"/>
    <w:rsid w:val="006059DA"/>
    <w:rsid w:val="00607D07"/>
    <w:rsid w:val="00620F16"/>
    <w:rsid w:val="00621FB7"/>
    <w:rsid w:val="00622096"/>
    <w:rsid w:val="00625708"/>
    <w:rsid w:val="00637024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2B06"/>
    <w:rsid w:val="006D6BFD"/>
    <w:rsid w:val="00701CFA"/>
    <w:rsid w:val="00703E5D"/>
    <w:rsid w:val="007055EA"/>
    <w:rsid w:val="007078EA"/>
    <w:rsid w:val="00707B3C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B2773"/>
    <w:rsid w:val="007C3634"/>
    <w:rsid w:val="007C3936"/>
    <w:rsid w:val="007C645B"/>
    <w:rsid w:val="007D602A"/>
    <w:rsid w:val="007E0EC3"/>
    <w:rsid w:val="00804878"/>
    <w:rsid w:val="00806CB4"/>
    <w:rsid w:val="00815F60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14324"/>
    <w:rsid w:val="00930EE2"/>
    <w:rsid w:val="00931459"/>
    <w:rsid w:val="00933E59"/>
    <w:rsid w:val="00942598"/>
    <w:rsid w:val="00952884"/>
    <w:rsid w:val="009538F6"/>
    <w:rsid w:val="009574D1"/>
    <w:rsid w:val="00961A96"/>
    <w:rsid w:val="00964705"/>
    <w:rsid w:val="00971E86"/>
    <w:rsid w:val="00974590"/>
    <w:rsid w:val="009809A6"/>
    <w:rsid w:val="00980D1A"/>
    <w:rsid w:val="00981382"/>
    <w:rsid w:val="00982BBC"/>
    <w:rsid w:val="00986A2C"/>
    <w:rsid w:val="00993FE5"/>
    <w:rsid w:val="009A6F7E"/>
    <w:rsid w:val="009B3A77"/>
    <w:rsid w:val="009B3ECB"/>
    <w:rsid w:val="009B7BA5"/>
    <w:rsid w:val="009C056B"/>
    <w:rsid w:val="009C638D"/>
    <w:rsid w:val="009D42EE"/>
    <w:rsid w:val="009E334B"/>
    <w:rsid w:val="009E5815"/>
    <w:rsid w:val="009E584F"/>
    <w:rsid w:val="009F3866"/>
    <w:rsid w:val="009F41EC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73B54"/>
    <w:rsid w:val="00AA08DE"/>
    <w:rsid w:val="00AA1CC3"/>
    <w:rsid w:val="00AA2ABB"/>
    <w:rsid w:val="00AA3E12"/>
    <w:rsid w:val="00AA7B84"/>
    <w:rsid w:val="00AB449A"/>
    <w:rsid w:val="00AB4DFA"/>
    <w:rsid w:val="00AD1D6D"/>
    <w:rsid w:val="00AE40A9"/>
    <w:rsid w:val="00AE5880"/>
    <w:rsid w:val="00AE5E84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53823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BF3140"/>
    <w:rsid w:val="00C03780"/>
    <w:rsid w:val="00C041DB"/>
    <w:rsid w:val="00C04E40"/>
    <w:rsid w:val="00C10071"/>
    <w:rsid w:val="00C11A71"/>
    <w:rsid w:val="00C43D10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058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0BB2"/>
    <w:rsid w:val="00D868B9"/>
    <w:rsid w:val="00D91234"/>
    <w:rsid w:val="00DA2836"/>
    <w:rsid w:val="00DA7774"/>
    <w:rsid w:val="00DA7F87"/>
    <w:rsid w:val="00DB33C9"/>
    <w:rsid w:val="00DB501B"/>
    <w:rsid w:val="00DB52E7"/>
    <w:rsid w:val="00DB770C"/>
    <w:rsid w:val="00DC07AC"/>
    <w:rsid w:val="00DD04C5"/>
    <w:rsid w:val="00DD2814"/>
    <w:rsid w:val="00DF1BFE"/>
    <w:rsid w:val="00DF1EEE"/>
    <w:rsid w:val="00E00A11"/>
    <w:rsid w:val="00E039A0"/>
    <w:rsid w:val="00E07642"/>
    <w:rsid w:val="00E220E1"/>
    <w:rsid w:val="00E22849"/>
    <w:rsid w:val="00E26B73"/>
    <w:rsid w:val="00E339CC"/>
    <w:rsid w:val="00E433EA"/>
    <w:rsid w:val="00E4423E"/>
    <w:rsid w:val="00E53745"/>
    <w:rsid w:val="00E5658A"/>
    <w:rsid w:val="00E629D6"/>
    <w:rsid w:val="00E653F4"/>
    <w:rsid w:val="00E65FD2"/>
    <w:rsid w:val="00E66374"/>
    <w:rsid w:val="00E7243F"/>
    <w:rsid w:val="00E74881"/>
    <w:rsid w:val="00E778F0"/>
    <w:rsid w:val="00E938E9"/>
    <w:rsid w:val="00E94B61"/>
    <w:rsid w:val="00EA54FC"/>
    <w:rsid w:val="00EB64F5"/>
    <w:rsid w:val="00EB7D07"/>
    <w:rsid w:val="00EC34B0"/>
    <w:rsid w:val="00EC790A"/>
    <w:rsid w:val="00EF0538"/>
    <w:rsid w:val="00EF377A"/>
    <w:rsid w:val="00EF3A79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63ACF"/>
    <w:rsid w:val="00F73D7D"/>
    <w:rsid w:val="00F8111D"/>
    <w:rsid w:val="00F9103A"/>
    <w:rsid w:val="00F93F19"/>
    <w:rsid w:val="00FB00FD"/>
    <w:rsid w:val="00FB0353"/>
    <w:rsid w:val="00FC2927"/>
    <w:rsid w:val="00FC49B7"/>
    <w:rsid w:val="00FD1910"/>
    <w:rsid w:val="00FD34E2"/>
    <w:rsid w:val="00FD4ECB"/>
    <w:rsid w:val="00FE5BCD"/>
    <w:rsid w:val="00FE7808"/>
    <w:rsid w:val="00FE7BB6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489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2577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56</TotalTime>
  <Pages>1</Pages>
  <Words>57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4</cp:revision>
  <cp:lastPrinted>2018-07-25T14:25:00Z</cp:lastPrinted>
  <dcterms:created xsi:type="dcterms:W3CDTF">2025-02-04T17:12:00Z</dcterms:created>
  <dcterms:modified xsi:type="dcterms:W3CDTF">2025-02-04T18:07:00Z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